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0CAF" w14:textId="0766A8E1" w:rsidR="003B16B1" w:rsidRPr="00414657" w:rsidRDefault="003B16B1" w:rsidP="00414657">
      <w:pPr>
        <w:autoSpaceDE/>
        <w:autoSpaceDN/>
        <w:adjustRightInd/>
        <w:rPr>
          <w:rFonts w:hAnsi="ＭＳ 明朝"/>
          <w:kern w:val="2"/>
        </w:rPr>
      </w:pPr>
      <w:r w:rsidRPr="00414657">
        <w:rPr>
          <w:rFonts w:hAnsi="ＭＳ 明朝" w:hint="eastAsia"/>
          <w:kern w:val="2"/>
        </w:rPr>
        <w:t>様式第</w:t>
      </w:r>
      <w:r w:rsidR="009621A2">
        <w:rPr>
          <w:rFonts w:hAnsi="ＭＳ 明朝" w:hint="eastAsia"/>
          <w:kern w:val="2"/>
        </w:rPr>
        <w:t>１２</w:t>
      </w:r>
      <w:r w:rsidRPr="00414657">
        <w:rPr>
          <w:rFonts w:hAnsi="ＭＳ 明朝" w:hint="eastAsia"/>
          <w:kern w:val="2"/>
        </w:rPr>
        <w:t>号</w:t>
      </w:r>
      <w:r w:rsidRPr="00414657">
        <w:rPr>
          <w:rFonts w:hAnsi="ＭＳ 明朝"/>
          <w:kern w:val="2"/>
        </w:rPr>
        <w:t>(</w:t>
      </w:r>
      <w:r w:rsidRPr="00414657">
        <w:rPr>
          <w:rFonts w:hAnsi="ＭＳ 明朝" w:hint="eastAsia"/>
          <w:kern w:val="2"/>
        </w:rPr>
        <w:t>第</w:t>
      </w:r>
      <w:r w:rsidR="00E42C41" w:rsidRPr="00414657">
        <w:rPr>
          <w:rFonts w:hAnsi="ＭＳ 明朝"/>
          <w:kern w:val="2"/>
        </w:rPr>
        <w:t>1</w:t>
      </w:r>
      <w:r w:rsidR="00E42C41" w:rsidRPr="00414657">
        <w:rPr>
          <w:rFonts w:hAnsi="ＭＳ 明朝" w:hint="eastAsia"/>
          <w:kern w:val="2"/>
        </w:rPr>
        <w:t>３</w:t>
      </w:r>
      <w:r w:rsidRPr="00414657">
        <w:rPr>
          <w:rFonts w:hAnsi="ＭＳ 明朝" w:hint="eastAsia"/>
          <w:kern w:val="2"/>
        </w:rPr>
        <w:t>条関係</w:t>
      </w:r>
      <w:r w:rsidRPr="00414657">
        <w:rPr>
          <w:rFonts w:hAnsi="ＭＳ 明朝"/>
          <w:kern w:val="2"/>
        </w:rPr>
        <w:t>)</w:t>
      </w:r>
    </w:p>
    <w:p w14:paraId="287F781B" w14:textId="77777777" w:rsidR="003B16B1" w:rsidRDefault="003B16B1">
      <w:pPr>
        <w:overflowPunct/>
      </w:pPr>
    </w:p>
    <w:p w14:paraId="3D2F782E" w14:textId="77777777" w:rsidR="003B16B1" w:rsidRDefault="003B16B1">
      <w:pPr>
        <w:overflowPunct/>
        <w:jc w:val="center"/>
      </w:pPr>
      <w:r>
        <w:rPr>
          <w:rFonts w:hint="eastAsia"/>
        </w:rPr>
        <w:t>介護保険</w:t>
      </w:r>
      <w:r>
        <w:t>(</w:t>
      </w:r>
      <w:r>
        <w:rPr>
          <w:rFonts w:hint="eastAsia"/>
        </w:rPr>
        <w:t>居宅介護・介護予防</w:t>
      </w:r>
      <w:r>
        <w:t>)</w:t>
      </w:r>
      <w:r>
        <w:rPr>
          <w:rFonts w:hint="eastAsia"/>
        </w:rPr>
        <w:t>福祉用具購入費支給申請書</w:t>
      </w:r>
    </w:p>
    <w:p w14:paraId="6122446A" w14:textId="77777777" w:rsidR="003B16B1" w:rsidRDefault="003B16B1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0"/>
        <w:gridCol w:w="605"/>
        <w:gridCol w:w="2523"/>
        <w:gridCol w:w="232"/>
        <w:gridCol w:w="1469"/>
        <w:gridCol w:w="334"/>
        <w:gridCol w:w="335"/>
        <w:gridCol w:w="153"/>
        <w:gridCol w:w="181"/>
        <w:gridCol w:w="335"/>
        <w:gridCol w:w="6"/>
        <w:gridCol w:w="329"/>
        <w:gridCol w:w="334"/>
        <w:gridCol w:w="335"/>
        <w:gridCol w:w="334"/>
        <w:gridCol w:w="335"/>
        <w:gridCol w:w="335"/>
      </w:tblGrid>
      <w:tr w:rsidR="003B16B1" w14:paraId="0B6FB6D8" w14:textId="77777777" w:rsidTr="00C468F5">
        <w:trPr>
          <w:cantSplit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AA79030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bottom w:val="nil"/>
            </w:tcBorders>
          </w:tcPr>
          <w:p w14:paraId="0953810B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14:paraId="638A435C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12" w:space="0" w:color="auto"/>
            </w:tcBorders>
            <w:shd w:val="pct15" w:color="auto" w:fill="FFFFFF"/>
          </w:tcPr>
          <w:p w14:paraId="4A46FB62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26CC13" w14:textId="48114035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C468F5">
              <w:rPr>
                <w:rFonts w:hint="eastAsia"/>
              </w:rPr>
              <w:t>442087</w:t>
            </w:r>
          </w:p>
        </w:tc>
      </w:tr>
      <w:tr w:rsidR="003B16B1" w14:paraId="13932788" w14:textId="77777777" w:rsidTr="009621A2">
        <w:trPr>
          <w:cantSplit/>
          <w:trHeight w:val="272"/>
        </w:trPr>
        <w:tc>
          <w:tcPr>
            <w:tcW w:w="1918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7C629F3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60" w:type="dxa"/>
            <w:gridSpan w:val="3"/>
            <w:vMerge w:val="restart"/>
            <w:tcBorders>
              <w:top w:val="dashed" w:sz="4" w:space="0" w:color="auto"/>
            </w:tcBorders>
          </w:tcPr>
          <w:p w14:paraId="684432EE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14:paraId="1B62C4A2" w14:textId="77777777" w:rsidR="003B16B1" w:rsidRDefault="003B16B1">
            <w:pPr>
              <w:overflowPunct/>
              <w:jc w:val="distribute"/>
            </w:pPr>
          </w:p>
        </w:tc>
        <w:tc>
          <w:tcPr>
            <w:tcW w:w="1344" w:type="dxa"/>
            <w:gridSpan w:val="6"/>
            <w:vMerge/>
            <w:shd w:val="pct15" w:color="auto" w:fill="FFFFFF"/>
          </w:tcPr>
          <w:p w14:paraId="371E2B1B" w14:textId="77777777" w:rsidR="003B16B1" w:rsidRDefault="003B16B1">
            <w:pPr>
              <w:overflowPunct/>
            </w:pPr>
          </w:p>
        </w:tc>
        <w:tc>
          <w:tcPr>
            <w:tcW w:w="2002" w:type="dxa"/>
            <w:gridSpan w:val="6"/>
            <w:vMerge/>
            <w:tcBorders>
              <w:right w:val="single" w:sz="12" w:space="0" w:color="auto"/>
            </w:tcBorders>
          </w:tcPr>
          <w:p w14:paraId="1B6883C0" w14:textId="77777777" w:rsidR="003B16B1" w:rsidRDefault="003B16B1">
            <w:pPr>
              <w:overflowPunct/>
            </w:pPr>
          </w:p>
        </w:tc>
      </w:tr>
      <w:tr w:rsidR="003B16B1" w14:paraId="59769D9C" w14:textId="77777777">
        <w:trPr>
          <w:cantSplit/>
          <w:trHeight w:val="485"/>
        </w:trPr>
        <w:tc>
          <w:tcPr>
            <w:tcW w:w="19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604A86" w14:textId="77777777" w:rsidR="003B16B1" w:rsidRDefault="003B16B1">
            <w:pPr>
              <w:overflowPunct/>
              <w:jc w:val="distribute"/>
            </w:pPr>
          </w:p>
        </w:tc>
        <w:tc>
          <w:tcPr>
            <w:tcW w:w="3360" w:type="dxa"/>
            <w:gridSpan w:val="3"/>
            <w:vMerge/>
          </w:tcPr>
          <w:p w14:paraId="7C17C068" w14:textId="77777777" w:rsidR="003B16B1" w:rsidRDefault="003B16B1">
            <w:pPr>
              <w:overflowPunct/>
            </w:pPr>
          </w:p>
        </w:tc>
        <w:tc>
          <w:tcPr>
            <w:tcW w:w="1469" w:type="dxa"/>
            <w:vAlign w:val="center"/>
          </w:tcPr>
          <w:p w14:paraId="363D4BCB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4" w:type="dxa"/>
            <w:tcBorders>
              <w:top w:val="nil"/>
            </w:tcBorders>
          </w:tcPr>
          <w:p w14:paraId="689187E1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</w:tcBorders>
          </w:tcPr>
          <w:p w14:paraId="3216BA7A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</w:tcBorders>
          </w:tcPr>
          <w:p w14:paraId="2CFC97D7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</w:tcBorders>
          </w:tcPr>
          <w:p w14:paraId="7159CB73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</w:tcBorders>
          </w:tcPr>
          <w:p w14:paraId="1CDEEB66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</w:tcBorders>
          </w:tcPr>
          <w:p w14:paraId="2EF95BD5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</w:tcBorders>
          </w:tcPr>
          <w:p w14:paraId="2F44C190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</w:tcBorders>
          </w:tcPr>
          <w:p w14:paraId="7BC27A37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</w:tcBorders>
          </w:tcPr>
          <w:p w14:paraId="6ED78611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nil"/>
              <w:right w:val="single" w:sz="12" w:space="0" w:color="auto"/>
            </w:tcBorders>
          </w:tcPr>
          <w:p w14:paraId="5D3F1E34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B16B1" w14:paraId="48BF948C" w14:textId="77777777">
        <w:tc>
          <w:tcPr>
            <w:tcW w:w="1918" w:type="dxa"/>
            <w:gridSpan w:val="2"/>
            <w:tcBorders>
              <w:left w:val="single" w:sz="12" w:space="0" w:color="auto"/>
            </w:tcBorders>
            <w:vAlign w:val="center"/>
          </w:tcPr>
          <w:p w14:paraId="36895904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3"/>
            <w:vAlign w:val="center"/>
          </w:tcPr>
          <w:p w14:paraId="4E28C525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469" w:type="dxa"/>
            <w:vAlign w:val="center"/>
          </w:tcPr>
          <w:p w14:paraId="0D1FFC5A" w14:textId="0C4D9243" w:rsidR="003B16B1" w:rsidRDefault="009621A2">
            <w:pPr>
              <w:overflowPunct/>
              <w:jc w:val="distribute"/>
            </w:pPr>
            <w:r>
              <w:rPr>
                <w:rFonts w:hint="eastAsia"/>
              </w:rPr>
              <w:t>要介護状態等区分</w:t>
            </w:r>
          </w:p>
        </w:tc>
        <w:tc>
          <w:tcPr>
            <w:tcW w:w="3346" w:type="dxa"/>
            <w:gridSpan w:val="12"/>
            <w:tcBorders>
              <w:right w:val="single" w:sz="12" w:space="0" w:color="auto"/>
            </w:tcBorders>
            <w:vAlign w:val="center"/>
          </w:tcPr>
          <w:p w14:paraId="10C136B8" w14:textId="28719226" w:rsidR="009621A2" w:rsidRDefault="009621A2" w:rsidP="00874E6B">
            <w:pPr>
              <w:overflowPunct/>
              <w:jc w:val="center"/>
            </w:pPr>
            <w:r>
              <w:rPr>
                <w:rFonts w:hint="eastAsia"/>
              </w:rPr>
              <w:t>要支援（　　　　）</w:t>
            </w:r>
          </w:p>
          <w:p w14:paraId="1F20CF5B" w14:textId="399C2B10" w:rsidR="003B16B1" w:rsidRDefault="009621A2" w:rsidP="00874E6B">
            <w:pPr>
              <w:overflowPunct/>
              <w:jc w:val="center"/>
            </w:pPr>
            <w:r>
              <w:rPr>
                <w:rFonts w:hint="eastAsia"/>
              </w:rPr>
              <w:t>要介護（　　　　）</w:t>
            </w:r>
          </w:p>
        </w:tc>
      </w:tr>
      <w:tr w:rsidR="003B16B1" w14:paraId="121B0116" w14:textId="77777777">
        <w:trPr>
          <w:cantSplit/>
          <w:trHeight w:val="569"/>
        </w:trPr>
        <w:tc>
          <w:tcPr>
            <w:tcW w:w="1918" w:type="dxa"/>
            <w:gridSpan w:val="2"/>
            <w:tcBorders>
              <w:left w:val="single" w:sz="12" w:space="0" w:color="auto"/>
            </w:tcBorders>
            <w:vAlign w:val="center"/>
          </w:tcPr>
          <w:p w14:paraId="78B2AB6D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75" w:type="dxa"/>
            <w:gridSpan w:val="16"/>
            <w:tcBorders>
              <w:right w:val="single" w:sz="12" w:space="0" w:color="auto"/>
            </w:tcBorders>
            <w:vAlign w:val="bottom"/>
          </w:tcPr>
          <w:p w14:paraId="79677C5D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3B16B1" w14:paraId="5D8D815C" w14:textId="77777777">
        <w:tc>
          <w:tcPr>
            <w:tcW w:w="2523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10561DD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福祉用具</w:t>
            </w:r>
            <w:r>
              <w:rPr>
                <w:rFonts w:hint="eastAsia"/>
              </w:rPr>
              <w:t>名</w:t>
            </w:r>
          </w:p>
          <w:p w14:paraId="36882FF4" w14:textId="77777777" w:rsidR="003B16B1" w:rsidRDefault="003B16B1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52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48739" w14:textId="77777777" w:rsidR="003B16B1" w:rsidRDefault="003B16B1">
            <w:pPr>
              <w:overflowPunct/>
              <w:ind w:left="210" w:right="355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製造事業者名</w:t>
            </w:r>
            <w:r>
              <w:rPr>
                <w:rFonts w:hint="eastAsia"/>
              </w:rPr>
              <w:t>及び販売事業者名</w:t>
            </w:r>
          </w:p>
        </w:tc>
        <w:tc>
          <w:tcPr>
            <w:tcW w:w="2523" w:type="dxa"/>
            <w:gridSpan w:val="5"/>
            <w:tcBorders>
              <w:left w:val="dashed" w:sz="4" w:space="0" w:color="auto"/>
            </w:tcBorders>
            <w:vAlign w:val="center"/>
          </w:tcPr>
          <w:p w14:paraId="3FE4588B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4" w:type="dxa"/>
            <w:gridSpan w:val="9"/>
            <w:tcBorders>
              <w:right w:val="single" w:sz="12" w:space="0" w:color="auto"/>
            </w:tcBorders>
            <w:vAlign w:val="center"/>
          </w:tcPr>
          <w:p w14:paraId="3625A73C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3B16B1" w14:paraId="444D287F" w14:textId="77777777">
        <w:trPr>
          <w:cantSplit/>
          <w:trHeight w:val="135"/>
        </w:trPr>
        <w:tc>
          <w:tcPr>
            <w:tcW w:w="2523" w:type="dxa"/>
            <w:gridSpan w:val="3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8A89B17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526DB7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gridSpan w:val="5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5047CD56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4" w:type="dxa"/>
            <w:gridSpan w:val="9"/>
            <w:vMerge w:val="restart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D9D3D7F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16B1" w14:paraId="10AE86F6" w14:textId="77777777">
        <w:trPr>
          <w:cantSplit/>
          <w:trHeight w:val="135"/>
        </w:trPr>
        <w:tc>
          <w:tcPr>
            <w:tcW w:w="2523" w:type="dxa"/>
            <w:gridSpan w:val="3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F17779C" w14:textId="77777777" w:rsidR="003B16B1" w:rsidRDefault="003B16B1">
            <w:pPr>
              <w:overflowPunct/>
            </w:pPr>
          </w:p>
        </w:tc>
        <w:tc>
          <w:tcPr>
            <w:tcW w:w="25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5495F5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22099C44" w14:textId="77777777" w:rsidR="003B16B1" w:rsidRDefault="003B16B1">
            <w:pPr>
              <w:overflowPunct/>
              <w:jc w:val="right"/>
            </w:pPr>
          </w:p>
        </w:tc>
        <w:tc>
          <w:tcPr>
            <w:tcW w:w="2524" w:type="dxa"/>
            <w:gridSpan w:val="9"/>
            <w:vMerge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BCA262" w14:textId="77777777" w:rsidR="003B16B1" w:rsidRDefault="003B16B1">
            <w:pPr>
              <w:overflowPunct/>
              <w:jc w:val="right"/>
            </w:pPr>
          </w:p>
        </w:tc>
      </w:tr>
      <w:tr w:rsidR="003B16B1" w14:paraId="34FAE246" w14:textId="77777777">
        <w:trPr>
          <w:cantSplit/>
          <w:trHeight w:val="135"/>
        </w:trPr>
        <w:tc>
          <w:tcPr>
            <w:tcW w:w="252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27C3A6D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DA1DC5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gridSpan w:val="5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44B4F4EB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4" w:type="dxa"/>
            <w:gridSpan w:val="9"/>
            <w:vMerge w:val="restar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24B9DA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16B1" w14:paraId="23B92419" w14:textId="77777777">
        <w:trPr>
          <w:cantSplit/>
          <w:trHeight w:val="135"/>
        </w:trPr>
        <w:tc>
          <w:tcPr>
            <w:tcW w:w="2523" w:type="dxa"/>
            <w:gridSpan w:val="3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7C7577F" w14:textId="77777777" w:rsidR="003B16B1" w:rsidRDefault="003B16B1">
            <w:pPr>
              <w:overflowPunct/>
            </w:pPr>
          </w:p>
        </w:tc>
        <w:tc>
          <w:tcPr>
            <w:tcW w:w="25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74623A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6CE922A9" w14:textId="77777777" w:rsidR="003B16B1" w:rsidRDefault="003B16B1">
            <w:pPr>
              <w:overflowPunct/>
              <w:jc w:val="right"/>
            </w:pPr>
          </w:p>
        </w:tc>
        <w:tc>
          <w:tcPr>
            <w:tcW w:w="2524" w:type="dxa"/>
            <w:gridSpan w:val="9"/>
            <w:vMerge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E39432" w14:textId="77777777" w:rsidR="003B16B1" w:rsidRDefault="003B16B1">
            <w:pPr>
              <w:overflowPunct/>
              <w:jc w:val="right"/>
            </w:pPr>
          </w:p>
        </w:tc>
      </w:tr>
      <w:tr w:rsidR="003B16B1" w14:paraId="351DD7D4" w14:textId="77777777">
        <w:trPr>
          <w:cantSplit/>
          <w:trHeight w:val="135"/>
        </w:trPr>
        <w:tc>
          <w:tcPr>
            <w:tcW w:w="252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10AA9612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4BF2D9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gridSpan w:val="5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BB06585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4" w:type="dxa"/>
            <w:gridSpan w:val="9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9336E5E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16B1" w14:paraId="1A6646EA" w14:textId="77777777">
        <w:trPr>
          <w:cantSplit/>
          <w:trHeight w:val="135"/>
        </w:trPr>
        <w:tc>
          <w:tcPr>
            <w:tcW w:w="2523" w:type="dxa"/>
            <w:gridSpan w:val="3"/>
            <w:vMerge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54EDA506" w14:textId="77777777" w:rsidR="003B16B1" w:rsidRDefault="003B16B1">
            <w:pPr>
              <w:overflowPunct/>
            </w:pPr>
          </w:p>
        </w:tc>
        <w:tc>
          <w:tcPr>
            <w:tcW w:w="25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3BE0BC2F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gridSpan w:val="5"/>
            <w:vMerge/>
            <w:tcBorders>
              <w:top w:val="dashed" w:sz="4" w:space="0" w:color="auto"/>
              <w:left w:val="dashed" w:sz="4" w:space="0" w:color="auto"/>
            </w:tcBorders>
          </w:tcPr>
          <w:p w14:paraId="37A02B38" w14:textId="77777777" w:rsidR="003B16B1" w:rsidRDefault="003B16B1">
            <w:pPr>
              <w:overflowPunct/>
            </w:pPr>
          </w:p>
        </w:tc>
        <w:tc>
          <w:tcPr>
            <w:tcW w:w="2524" w:type="dxa"/>
            <w:gridSpan w:val="9"/>
            <w:vMerge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16A6DC83" w14:textId="77777777" w:rsidR="003B16B1" w:rsidRDefault="003B16B1">
            <w:pPr>
              <w:overflowPunct/>
            </w:pPr>
          </w:p>
        </w:tc>
      </w:tr>
      <w:tr w:rsidR="003B16B1" w14:paraId="2B4538C0" w14:textId="77777777">
        <w:trPr>
          <w:cantSplit/>
          <w:trHeight w:val="673"/>
        </w:trPr>
        <w:tc>
          <w:tcPr>
            <w:tcW w:w="149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0BB30C2" w14:textId="77777777" w:rsidR="003B16B1" w:rsidRDefault="003B16B1">
            <w:pPr>
              <w:overflowPunct/>
              <w:ind w:right="139"/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595" w:type="dxa"/>
            <w:gridSpan w:val="17"/>
            <w:tcBorders>
              <w:left w:val="nil"/>
              <w:right w:val="single" w:sz="12" w:space="0" w:color="auto"/>
            </w:tcBorders>
          </w:tcPr>
          <w:p w14:paraId="084A73B2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B16B1" w14:paraId="58FA8BEC" w14:textId="77777777" w:rsidTr="00B75C48">
        <w:trPr>
          <w:cantSplit/>
          <w:trHeight w:val="2583"/>
        </w:trPr>
        <w:tc>
          <w:tcPr>
            <w:tcW w:w="1009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EE35C" w14:textId="41845032" w:rsidR="003B16B1" w:rsidRDefault="003B16B1">
            <w:pPr>
              <w:overflowPunct/>
            </w:pPr>
            <w:r>
              <w:rPr>
                <w:rFonts w:hint="eastAsia"/>
              </w:rPr>
              <w:t xml:space="preserve">　　竹田市長　　様</w:t>
            </w:r>
          </w:p>
          <w:p w14:paraId="7F851071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　上記のとおり関係書類を添えて介護保険</w:t>
            </w:r>
            <w:r>
              <w:t>(</w:t>
            </w:r>
            <w:r>
              <w:rPr>
                <w:rFonts w:hint="eastAsia"/>
              </w:rPr>
              <w:t>居宅介護・介護予防</w:t>
            </w:r>
            <w:r>
              <w:t>)</w:t>
            </w:r>
            <w:r>
              <w:rPr>
                <w:rFonts w:hint="eastAsia"/>
              </w:rPr>
              <w:t>福祉用具購入費の支給申請をします。</w:t>
            </w:r>
          </w:p>
          <w:p w14:paraId="2ED4BEF4" w14:textId="77777777" w:rsidR="003B16B1" w:rsidRDefault="003B16B1">
            <w:pPr>
              <w:overflowPunct/>
            </w:pPr>
          </w:p>
          <w:p w14:paraId="32AE72E1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　　　　　　　　　　　　年　　　月　　　日</w:t>
            </w:r>
          </w:p>
          <w:p w14:paraId="6979EC37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　　　　　住所</w:t>
            </w:r>
          </w:p>
          <w:p w14:paraId="0567E8F4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　申請者　　　　　　　　　　　　　　　　　　　　　　　　　　　電話番号</w:t>
            </w:r>
          </w:p>
          <w:p w14:paraId="7E608C7D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　　　　　氏名　　　　　　　　　　　　　　　　　　　印</w:t>
            </w:r>
          </w:p>
        </w:tc>
      </w:tr>
    </w:tbl>
    <w:p w14:paraId="1ED6C7F6" w14:textId="77777777" w:rsidR="003B16B1" w:rsidRDefault="003B16B1" w:rsidP="00B75C48">
      <w:pPr>
        <w:overflowPunct/>
        <w:snapToGrid w:val="0"/>
        <w:ind w:left="839" w:hanging="839"/>
      </w:pPr>
      <w:r>
        <w:rPr>
          <w:rFonts w:hint="eastAsia"/>
        </w:rPr>
        <w:t xml:space="preserve">　注意・この申請書の裏面に、領収証及び対象特定福祉用具・特定介護予防福祉用具のパンフレット等を添付してください。</w:t>
      </w:r>
    </w:p>
    <w:p w14:paraId="30C1D912" w14:textId="77777777" w:rsidR="003B16B1" w:rsidRDefault="003B16B1" w:rsidP="00B75C48">
      <w:pPr>
        <w:overflowPunct/>
        <w:snapToGrid w:val="0"/>
        <w:ind w:left="839" w:hanging="839"/>
      </w:pPr>
      <w:r>
        <w:rPr>
          <w:rFonts w:hint="eastAsia"/>
        </w:rPr>
        <w:t xml:space="preserve">　　　・「福祉用具が必要な理由」については、個々の用具ごとに記載してください。欄内に記載が困難な場合は、裏面に記載してください。</w:t>
      </w:r>
    </w:p>
    <w:p w14:paraId="17B163EE" w14:textId="77777777" w:rsidR="003B16B1" w:rsidRDefault="003B16B1">
      <w:pPr>
        <w:overflowPunct/>
      </w:pPr>
      <w:r>
        <w:rPr>
          <w:rFonts w:hint="eastAsia"/>
        </w:rPr>
        <w:t xml:space="preserve">　介護保険</w:t>
      </w:r>
      <w:r>
        <w:t>(</w:t>
      </w:r>
      <w:r>
        <w:rPr>
          <w:rFonts w:hint="eastAsia"/>
        </w:rPr>
        <w:t>居宅介護・介護予防</w:t>
      </w:r>
      <w:r>
        <w:t>)</w:t>
      </w:r>
      <w:r>
        <w:rPr>
          <w:rFonts w:hint="eastAsia"/>
        </w:rPr>
        <w:t>福祉用具購入費を下記の口座に振込んでください。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420"/>
        <w:gridCol w:w="420"/>
        <w:gridCol w:w="420"/>
        <w:gridCol w:w="196"/>
        <w:gridCol w:w="224"/>
        <w:gridCol w:w="560"/>
        <w:gridCol w:w="560"/>
        <w:gridCol w:w="560"/>
        <w:gridCol w:w="1455"/>
        <w:gridCol w:w="480"/>
        <w:gridCol w:w="480"/>
        <w:gridCol w:w="480"/>
        <w:gridCol w:w="480"/>
        <w:gridCol w:w="480"/>
        <w:gridCol w:w="480"/>
        <w:gridCol w:w="480"/>
      </w:tblGrid>
      <w:tr w:rsidR="003B16B1" w14:paraId="37C22D87" w14:textId="77777777">
        <w:trPr>
          <w:cantSplit/>
          <w:trHeight w:val="547"/>
        </w:trPr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B535384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  <w:spacing w:val="140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1680" w:type="dxa"/>
            <w:gridSpan w:val="5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16B7AF52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14:paraId="1FCD9164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信用金庫</w:t>
            </w:r>
          </w:p>
          <w:p w14:paraId="2C4F7070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信用組合</w:t>
            </w:r>
          </w:p>
          <w:p w14:paraId="7E993A9F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576ADFF8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14:paraId="3A1F10D3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14:paraId="54D53F6D" w14:textId="77777777" w:rsidR="003B16B1" w:rsidRDefault="003B16B1">
            <w:pPr>
              <w:overflowPunct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55" w:type="dxa"/>
            <w:tcBorders>
              <w:top w:val="single" w:sz="12" w:space="0" w:color="auto"/>
              <w:left w:val="nil"/>
            </w:tcBorders>
            <w:vAlign w:val="center"/>
          </w:tcPr>
          <w:p w14:paraId="13EF0B19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36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4897108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  <w:spacing w:val="158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3B16B1" w14:paraId="171675D0" w14:textId="77777777" w:rsidTr="00EE2B3E">
        <w:trPr>
          <w:cantSplit/>
          <w:trHeight w:val="273"/>
        </w:trPr>
        <w:tc>
          <w:tcPr>
            <w:tcW w:w="19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F5963EB" w14:textId="77777777" w:rsidR="003B16B1" w:rsidRDefault="003B16B1">
            <w:pPr>
              <w:overflowPunct/>
            </w:pPr>
          </w:p>
        </w:tc>
        <w:tc>
          <w:tcPr>
            <w:tcW w:w="1680" w:type="dxa"/>
            <w:gridSpan w:val="5"/>
            <w:vMerge/>
            <w:tcBorders>
              <w:top w:val="single" w:sz="6" w:space="0" w:color="auto"/>
              <w:left w:val="nil"/>
            </w:tcBorders>
            <w:vAlign w:val="center"/>
          </w:tcPr>
          <w:p w14:paraId="135AF9FA" w14:textId="77777777" w:rsidR="003B16B1" w:rsidRDefault="003B16B1">
            <w:pPr>
              <w:overflowPunct/>
              <w:jc w:val="right"/>
            </w:pPr>
          </w:p>
        </w:tc>
        <w:tc>
          <w:tcPr>
            <w:tcW w:w="1680" w:type="dxa"/>
            <w:gridSpan w:val="3"/>
            <w:vMerge/>
            <w:tcBorders>
              <w:top w:val="single" w:sz="6" w:space="0" w:color="auto"/>
              <w:left w:val="nil"/>
            </w:tcBorders>
            <w:vAlign w:val="center"/>
          </w:tcPr>
          <w:p w14:paraId="2434A9DD" w14:textId="77777777" w:rsidR="003B16B1" w:rsidRDefault="003B16B1">
            <w:pPr>
              <w:overflowPunct/>
              <w:jc w:val="right"/>
            </w:pPr>
          </w:p>
        </w:tc>
        <w:tc>
          <w:tcPr>
            <w:tcW w:w="1455" w:type="dxa"/>
            <w:vMerge w:val="restart"/>
            <w:tcBorders>
              <w:left w:val="nil"/>
              <w:bottom w:val="single" w:sz="6" w:space="0" w:color="auto"/>
            </w:tcBorders>
            <w:vAlign w:val="center"/>
          </w:tcPr>
          <w:p w14:paraId="1365460D" w14:textId="77777777" w:rsidR="003B16B1" w:rsidRDefault="003B16B1">
            <w:pPr>
              <w:overflowPunct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14:paraId="2F3D0E21" w14:textId="77777777" w:rsidR="003B16B1" w:rsidRDefault="003B16B1">
            <w:pPr>
              <w:overflowPunct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14:paraId="5453E4AC" w14:textId="77777777" w:rsidR="003B16B1" w:rsidRDefault="003B16B1">
            <w:pPr>
              <w:overflowPunct/>
              <w:rPr>
                <w:spacing w:val="53"/>
              </w:rPr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480" w:type="dxa"/>
            <w:vMerge w:val="restart"/>
            <w:tcBorders>
              <w:left w:val="nil"/>
            </w:tcBorders>
            <w:vAlign w:val="center"/>
          </w:tcPr>
          <w:p w14:paraId="31788EC6" w14:textId="106BB1E0" w:rsidR="003B16B1" w:rsidRDefault="003B16B1" w:rsidP="00B75C4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790A182B" w14:textId="0E939B85" w:rsidR="003B16B1" w:rsidRDefault="003B16B1" w:rsidP="00B75C4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34E2C73" w14:textId="4FC1F92F" w:rsidR="003B16B1" w:rsidRDefault="003B16B1" w:rsidP="00B75C4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390BF0F3" w14:textId="5F815EEF" w:rsidR="003B16B1" w:rsidRDefault="003B16B1" w:rsidP="00B75C4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1A276476" w14:textId="0123CF05" w:rsidR="003B16B1" w:rsidRDefault="003B16B1" w:rsidP="00B75C4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7445AF99" w14:textId="55C99E46" w:rsidR="003B16B1" w:rsidRDefault="003B16B1" w:rsidP="00B75C4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right w:val="single" w:sz="12" w:space="0" w:color="auto"/>
            </w:tcBorders>
            <w:vAlign w:val="center"/>
          </w:tcPr>
          <w:p w14:paraId="306E6B48" w14:textId="32C9CAC2" w:rsidR="003B16B1" w:rsidRDefault="003B16B1" w:rsidP="00B75C48">
            <w:pPr>
              <w:overflowPunct/>
              <w:jc w:val="center"/>
              <w:rPr>
                <w:rFonts w:hint="eastAsia"/>
              </w:rPr>
            </w:pPr>
          </w:p>
        </w:tc>
      </w:tr>
      <w:tr w:rsidR="003B16B1" w14:paraId="3925587E" w14:textId="77777777">
        <w:trPr>
          <w:cantSplit/>
        </w:trPr>
        <w:tc>
          <w:tcPr>
            <w:tcW w:w="19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3B25912" w14:textId="77777777" w:rsidR="003B16B1" w:rsidRDefault="003B16B1">
            <w:pPr>
              <w:overflowPunct/>
            </w:pPr>
          </w:p>
        </w:tc>
        <w:tc>
          <w:tcPr>
            <w:tcW w:w="1680" w:type="dxa"/>
            <w:gridSpan w:val="5"/>
            <w:tcBorders>
              <w:left w:val="nil"/>
            </w:tcBorders>
            <w:vAlign w:val="center"/>
          </w:tcPr>
          <w:p w14:paraId="7C0FDD54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14:paraId="07AADEE6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55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135C8F0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  <w:left w:val="nil"/>
            </w:tcBorders>
          </w:tcPr>
          <w:p w14:paraId="476A7F8C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5BABE7F6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6CEEBADB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1D835261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51FC1F97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5054C137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5E854142" w14:textId="77777777" w:rsidR="003B16B1" w:rsidRDefault="003B16B1">
            <w:pPr>
              <w:overflowPunct/>
            </w:pPr>
          </w:p>
        </w:tc>
      </w:tr>
      <w:tr w:rsidR="003B16B1" w14:paraId="4568532B" w14:textId="77777777">
        <w:trPr>
          <w:cantSplit/>
        </w:trPr>
        <w:tc>
          <w:tcPr>
            <w:tcW w:w="19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C0B99B" w14:textId="77777777" w:rsidR="003B16B1" w:rsidRDefault="003B16B1">
            <w:pPr>
              <w:overflowPunct/>
            </w:pPr>
          </w:p>
        </w:tc>
        <w:tc>
          <w:tcPr>
            <w:tcW w:w="420" w:type="dxa"/>
            <w:tcBorders>
              <w:left w:val="nil"/>
            </w:tcBorders>
          </w:tcPr>
          <w:p w14:paraId="449D555C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14:paraId="62E09365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14:paraId="5C8375E3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</w:tcBorders>
          </w:tcPr>
          <w:p w14:paraId="3A4E6A65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nil"/>
            </w:tcBorders>
          </w:tcPr>
          <w:p w14:paraId="6D5471DD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nil"/>
            </w:tcBorders>
          </w:tcPr>
          <w:p w14:paraId="5BA12EEF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nil"/>
            </w:tcBorders>
          </w:tcPr>
          <w:p w14:paraId="51926635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vMerge/>
            <w:tcBorders>
              <w:top w:val="single" w:sz="6" w:space="0" w:color="auto"/>
              <w:left w:val="nil"/>
            </w:tcBorders>
          </w:tcPr>
          <w:p w14:paraId="7867E1DB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  <w:left w:val="nil"/>
            </w:tcBorders>
          </w:tcPr>
          <w:p w14:paraId="44509042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61BB1E00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627AC0A9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1A3E0B5B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5946747A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</w:tcBorders>
          </w:tcPr>
          <w:p w14:paraId="7EEF6507" w14:textId="77777777" w:rsidR="003B16B1" w:rsidRDefault="003B16B1">
            <w:pPr>
              <w:overflowPunct/>
            </w:pPr>
          </w:p>
        </w:tc>
        <w:tc>
          <w:tcPr>
            <w:tcW w:w="48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4103AF49" w14:textId="77777777" w:rsidR="003B16B1" w:rsidRDefault="003B16B1">
            <w:pPr>
              <w:overflowPunct/>
            </w:pPr>
          </w:p>
        </w:tc>
      </w:tr>
      <w:tr w:rsidR="003B16B1" w14:paraId="1DBE67E7" w14:textId="77777777">
        <w:trPr>
          <w:cantSplit/>
        </w:trPr>
        <w:tc>
          <w:tcPr>
            <w:tcW w:w="19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E4B75AE" w14:textId="77777777" w:rsidR="003B16B1" w:rsidRDefault="003B16B1">
            <w:pPr>
              <w:overflowPunct/>
            </w:pPr>
          </w:p>
        </w:tc>
        <w:tc>
          <w:tcPr>
            <w:tcW w:w="1456" w:type="dxa"/>
            <w:gridSpan w:val="4"/>
            <w:vMerge w:val="restart"/>
            <w:tcBorders>
              <w:left w:val="nil"/>
              <w:bottom w:val="single" w:sz="6" w:space="0" w:color="auto"/>
            </w:tcBorders>
          </w:tcPr>
          <w:p w14:paraId="3FEE84FA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14:paraId="3C7052D2" w14:textId="77777777" w:rsidR="003B16B1" w:rsidRDefault="003B16B1">
            <w:pPr>
              <w:overflowPunct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19" w:type="dxa"/>
            <w:gridSpan w:val="1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3C2620A0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B16B1" w14:paraId="00B1E9F2" w14:textId="77777777">
        <w:trPr>
          <w:cantSplit/>
          <w:trHeight w:val="471"/>
        </w:trPr>
        <w:tc>
          <w:tcPr>
            <w:tcW w:w="19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CA4D13A" w14:textId="77777777" w:rsidR="003B16B1" w:rsidRDefault="003B16B1">
            <w:pPr>
              <w:overflowPunct/>
            </w:pPr>
          </w:p>
        </w:tc>
        <w:tc>
          <w:tcPr>
            <w:tcW w:w="1456" w:type="dxa"/>
            <w:gridSpan w:val="4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49FB5C69" w14:textId="77777777" w:rsidR="003B16B1" w:rsidRDefault="003B16B1">
            <w:pPr>
              <w:overflowPunct/>
            </w:pPr>
          </w:p>
        </w:tc>
        <w:tc>
          <w:tcPr>
            <w:tcW w:w="6719" w:type="dxa"/>
            <w:gridSpan w:val="1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1506C7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CEB327F" w14:textId="77777777" w:rsidR="003B16B1" w:rsidRDefault="003B16B1">
      <w:pPr>
        <w:overflowPunct/>
      </w:pPr>
      <w:r>
        <w:rPr>
          <w:rFonts w:hint="eastAsia"/>
        </w:rPr>
        <w:t>竹田市記入欄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725"/>
        <w:gridCol w:w="1460"/>
        <w:gridCol w:w="1265"/>
        <w:gridCol w:w="65"/>
        <w:gridCol w:w="1330"/>
        <w:gridCol w:w="1330"/>
      </w:tblGrid>
      <w:tr w:rsidR="003B16B1" w14:paraId="21E3CE6E" w14:textId="77777777">
        <w:trPr>
          <w:cantSplit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D3483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介護度区分</w:t>
            </w:r>
          </w:p>
        </w:tc>
        <w:tc>
          <w:tcPr>
            <w:tcW w:w="2725" w:type="dxa"/>
            <w:tcBorders>
              <w:top w:val="single" w:sz="12" w:space="0" w:color="auto"/>
              <w:bottom w:val="nil"/>
            </w:tcBorders>
            <w:vAlign w:val="center"/>
          </w:tcPr>
          <w:p w14:paraId="3DD46187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支給限度残額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7AE4D04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福祉用具購入費</w:t>
            </w:r>
          </w:p>
        </w:tc>
        <w:tc>
          <w:tcPr>
            <w:tcW w:w="272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CD452F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給付制限</w:t>
            </w:r>
          </w:p>
        </w:tc>
      </w:tr>
      <w:tr w:rsidR="003B16B1" w14:paraId="6441A0A0" w14:textId="77777777" w:rsidTr="00B75C48">
        <w:trPr>
          <w:cantSplit/>
          <w:trHeight w:val="597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14:paraId="3B7307D6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要支</w:t>
            </w:r>
            <w:r>
              <w:rPr>
                <w:rFonts w:hint="eastAsia"/>
              </w:rPr>
              <w:t>援</w:t>
            </w:r>
          </w:p>
          <w:p w14:paraId="47006739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要介</w:t>
            </w:r>
            <w:r>
              <w:rPr>
                <w:rFonts w:hint="eastAsia"/>
              </w:rPr>
              <w:t>護</w:t>
            </w:r>
          </w:p>
        </w:tc>
        <w:tc>
          <w:tcPr>
            <w:tcW w:w="2725" w:type="dxa"/>
            <w:tcBorders>
              <w:bottom w:val="single" w:sz="12" w:space="0" w:color="auto"/>
            </w:tcBorders>
            <w:vAlign w:val="center"/>
          </w:tcPr>
          <w:p w14:paraId="7584BE4F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5" w:type="dxa"/>
            <w:gridSpan w:val="2"/>
            <w:tcBorders>
              <w:bottom w:val="single" w:sz="12" w:space="0" w:color="auto"/>
            </w:tcBorders>
            <w:vAlign w:val="center"/>
          </w:tcPr>
          <w:p w14:paraId="0085DD48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86BAF2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　無</w:t>
            </w:r>
          </w:p>
          <w:p w14:paraId="0DBE9AB4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　有</w:t>
            </w:r>
            <w:r>
              <w:t>(</w:t>
            </w:r>
            <w:r>
              <w:rPr>
                <w:rFonts w:hint="eastAsia"/>
              </w:rPr>
              <w:t xml:space="preserve">　　　　　　割</w:t>
            </w:r>
            <w:r>
              <w:t>)</w:t>
            </w:r>
          </w:p>
        </w:tc>
      </w:tr>
      <w:tr w:rsidR="003B16B1" w14:paraId="760CB2C3" w14:textId="77777777">
        <w:trPr>
          <w:cantSplit/>
          <w:trHeight w:hRule="exact" w:val="160"/>
        </w:trPr>
        <w:tc>
          <w:tcPr>
            <w:tcW w:w="1918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BC0948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81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BCE791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B16B1" w14:paraId="74B61FEE" w14:textId="77777777">
        <w:trPr>
          <w:cantSplit/>
          <w:trHeight w:val="241"/>
        </w:trPr>
        <w:tc>
          <w:tcPr>
            <w:tcW w:w="1918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032E43D" w14:textId="77777777" w:rsidR="003B16B1" w:rsidRDefault="003B16B1">
            <w:pPr>
              <w:overflowPunct/>
            </w:pPr>
          </w:p>
        </w:tc>
        <w:tc>
          <w:tcPr>
            <w:tcW w:w="41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B6AECAD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066DA1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申請登録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</w:tcBorders>
            <w:vAlign w:val="center"/>
          </w:tcPr>
          <w:p w14:paraId="41A8AFF3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F72DDDB" w14:textId="77777777" w:rsidR="003B16B1" w:rsidRDefault="003B16B1">
            <w:pPr>
              <w:overflowPunct/>
              <w:jc w:val="center"/>
            </w:pPr>
            <w:r>
              <w:rPr>
                <w:rFonts w:hint="eastAsia"/>
              </w:rPr>
              <w:t>結果登録</w:t>
            </w:r>
          </w:p>
        </w:tc>
      </w:tr>
      <w:tr w:rsidR="003B16B1" w14:paraId="05E49731" w14:textId="77777777" w:rsidTr="00B75C48">
        <w:trPr>
          <w:cantSplit/>
          <w:trHeight w:val="503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3D398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8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A091182" w14:textId="77777777" w:rsidR="003B16B1" w:rsidRDefault="003B16B1">
            <w:pPr>
              <w:overflowPunct/>
            </w:pPr>
          </w:p>
        </w:tc>
        <w:tc>
          <w:tcPr>
            <w:tcW w:w="13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8F19744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left w:val="nil"/>
              <w:bottom w:val="single" w:sz="12" w:space="0" w:color="auto"/>
            </w:tcBorders>
          </w:tcPr>
          <w:p w14:paraId="6745133F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000485A" w14:textId="77777777" w:rsidR="003B16B1" w:rsidRDefault="003B16B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88D4E5" w14:textId="77777777" w:rsidR="003B16B1" w:rsidRDefault="003B16B1">
      <w:pPr>
        <w:overflowPunct/>
      </w:pPr>
    </w:p>
    <w:sectPr w:rsidR="003B16B1">
      <w:pgSz w:w="11907" w:h="16840" w:code="9"/>
      <w:pgMar w:top="567" w:right="907" w:bottom="567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61A0" w14:textId="77777777" w:rsidR="00F841AB" w:rsidRDefault="00F841AB" w:rsidP="00322835">
      <w:r>
        <w:separator/>
      </w:r>
    </w:p>
  </w:endnote>
  <w:endnote w:type="continuationSeparator" w:id="0">
    <w:p w14:paraId="5D9DCAA6" w14:textId="77777777" w:rsidR="00F841AB" w:rsidRDefault="00F841AB" w:rsidP="0032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CEFC" w14:textId="77777777" w:rsidR="00F841AB" w:rsidRDefault="00F841AB" w:rsidP="00322835">
      <w:r>
        <w:separator/>
      </w:r>
    </w:p>
  </w:footnote>
  <w:footnote w:type="continuationSeparator" w:id="0">
    <w:p w14:paraId="745E91EC" w14:textId="77777777" w:rsidR="00F841AB" w:rsidRDefault="00F841AB" w:rsidP="0032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B1"/>
    <w:rsid w:val="002E3F84"/>
    <w:rsid w:val="00322835"/>
    <w:rsid w:val="003B16B1"/>
    <w:rsid w:val="00414657"/>
    <w:rsid w:val="00510674"/>
    <w:rsid w:val="00874E6B"/>
    <w:rsid w:val="009250ED"/>
    <w:rsid w:val="00926066"/>
    <w:rsid w:val="009621A2"/>
    <w:rsid w:val="00A4729A"/>
    <w:rsid w:val="00A80496"/>
    <w:rsid w:val="00B75C48"/>
    <w:rsid w:val="00C468F5"/>
    <w:rsid w:val="00D54570"/>
    <w:rsid w:val="00E42C41"/>
    <w:rsid w:val="00E63484"/>
    <w:rsid w:val="00EE2B3E"/>
    <w:rsid w:val="00F8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9C89F"/>
  <w14:defaultImageDpi w14:val="96"/>
  <w15:docId w15:val="{0890011F-4EBC-407F-8401-BF51820F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12</TotalTime>
  <Pages>1</Pages>
  <Words>493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2025-06-10T02:51:00Z</dcterms:created>
  <dcterms:modified xsi:type="dcterms:W3CDTF">2025-08-05T01:07:00Z</dcterms:modified>
</cp:coreProperties>
</file>