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76181" w14:textId="77777777" w:rsidR="00C94211" w:rsidRDefault="00C94211" w:rsidP="00B2221A">
      <w:pPr>
        <w:pStyle w:val="a3"/>
        <w:spacing w:line="327" w:lineRule="exact"/>
        <w:rPr>
          <w:rFonts w:ascii="UD デジタル 教科書体 N-R" w:eastAsia="UD デジタル 教科書体 N-R" w:hAnsi="ＭＳ 明朝"/>
          <w:b/>
          <w:bCs/>
        </w:rPr>
      </w:pPr>
    </w:p>
    <w:p w14:paraId="5A34B477" w14:textId="77777777" w:rsidR="00C94211" w:rsidRPr="00A22D83" w:rsidRDefault="00C94211" w:rsidP="00B2221A">
      <w:pPr>
        <w:pStyle w:val="a3"/>
        <w:spacing w:line="327" w:lineRule="exact"/>
        <w:rPr>
          <w:rFonts w:ascii="UD デジタル 教科書体 N-R" w:eastAsia="UD デジタル 教科書体 N-R" w:hAnsi="ＭＳ 明朝"/>
          <w:b/>
          <w:bCs/>
        </w:rPr>
      </w:pPr>
    </w:p>
    <w:p w14:paraId="705FA41F" w14:textId="77777777" w:rsidR="00C74AF9" w:rsidRPr="00903817" w:rsidRDefault="00C74AF9" w:rsidP="00C74AF9">
      <w:pPr>
        <w:pStyle w:val="a3"/>
        <w:spacing w:line="327" w:lineRule="exact"/>
        <w:ind w:firstLineChars="500" w:firstLine="1201"/>
        <w:rPr>
          <w:rFonts w:ascii="UD デジタル 教科書体 N-R" w:eastAsia="UD デジタル 教科書体 N-R" w:hAnsi="ＭＳ 明朝"/>
          <w:b/>
          <w:bCs/>
        </w:rPr>
      </w:pPr>
      <w:r>
        <w:rPr>
          <w:rFonts w:ascii="UD デジタル 教科書体 N-R" w:eastAsia="UD デジタル 教科書体 N-R" w:hAnsi="ＭＳ 明朝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CF266" wp14:editId="37BBE5EF">
                <wp:simplePos x="0" y="0"/>
                <wp:positionH relativeFrom="column">
                  <wp:posOffset>431165</wp:posOffset>
                </wp:positionH>
                <wp:positionV relativeFrom="paragraph">
                  <wp:posOffset>43815</wp:posOffset>
                </wp:positionV>
                <wp:extent cx="803910" cy="476250"/>
                <wp:effectExtent l="19050" t="19050" r="15240" b="38100"/>
                <wp:wrapNone/>
                <wp:docPr id="984570309" name="星: 8 p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910" cy="476250"/>
                        </a:xfrm>
                        <a:prstGeom prst="star8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5451E" id="_x0000_t58" coordsize="21600,21600" o:spt="58" adj="2538" path="m21600,10800l@3@6,18436,3163@4@5,10800,0@6@5,3163,3163@5@6,,10800@5@4,3163,18436@6@3,10800,21600@4@3,18436,18436@3@4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</v:formulas>
                <v:path gradientshapeok="t" o:connecttype="rect" textboxrect="@9,@9,@8,@8"/>
                <v:handles>
                  <v:h position="#0,center" xrange="0,10800"/>
                </v:handles>
              </v:shapetype>
              <v:shape id="星: 8 pt 1" o:spid="_x0000_s1026" type="#_x0000_t58" style="position:absolute;margin-left:33.95pt;margin-top:3.45pt;width:63.3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" adj="2700" filled="f" strokecolor="#0a121c [484]" strokeweight="1pt"/>
            </w:pict>
          </mc:Fallback>
        </mc:AlternateContent>
      </w:r>
    </w:p>
    <w:p w14:paraId="20282755" w14:textId="46837124" w:rsidR="00C74AF9" w:rsidRDefault="00C74AF9" w:rsidP="00C74AF9">
      <w:pPr>
        <w:pStyle w:val="a3"/>
        <w:spacing w:line="327" w:lineRule="exact"/>
        <w:ind w:firstLineChars="300" w:firstLine="960"/>
        <w:rPr>
          <w:rFonts w:ascii="UD デジタル 教科書体 N-R" w:eastAsia="UD デジタル 教科書体 N-R" w:hAnsi="ＭＳ 明朝"/>
          <w:b/>
          <w:bCs/>
        </w:rPr>
      </w:pPr>
      <w:r w:rsidRPr="007F5941">
        <w:rPr>
          <w:rFonts w:ascii="UD デジタル 教科書体 N-R" w:eastAsia="UD デジタル 教科書体 N-R" w:hAnsi="ＭＳ 明朝" w:hint="eastAsia"/>
          <w:b/>
          <w:bCs/>
          <w:sz w:val="32"/>
          <w:szCs w:val="32"/>
        </w:rPr>
        <w:t>重要</w:t>
      </w:r>
      <w:r>
        <w:rPr>
          <w:rFonts w:ascii="UD デジタル 教科書体 N-R" w:eastAsia="UD デジタル 教科書体 N-R" w:hAnsi="ＭＳ 明朝" w:hint="eastAsia"/>
          <w:b/>
          <w:bCs/>
          <w:sz w:val="32"/>
          <w:szCs w:val="32"/>
        </w:rPr>
        <w:t xml:space="preserve">　</w:t>
      </w:r>
      <w:r w:rsidR="0046242F">
        <w:rPr>
          <w:rFonts w:ascii="UD デジタル 教科書体 N-R" w:eastAsia="UD デジタル 教科書体 N-R" w:hAnsi="ＭＳ 明朝" w:hint="eastAsia"/>
          <w:b/>
          <w:bCs/>
          <w:sz w:val="32"/>
          <w:szCs w:val="32"/>
        </w:rPr>
        <w:t xml:space="preserve"> </w:t>
      </w:r>
      <w:r w:rsidRPr="0046242F">
        <w:rPr>
          <w:rFonts w:ascii="UD デジタル 教科書体 N-R" w:eastAsia="UD デジタル 教科書体 N-R" w:hAnsi="ＭＳ 明朝" w:hint="eastAsia"/>
          <w:b/>
          <w:bCs/>
          <w:sz w:val="28"/>
          <w:szCs w:val="28"/>
          <w:u w:val="double"/>
        </w:rPr>
        <w:t>今年度より申し込み方法</w:t>
      </w:r>
      <w:r w:rsidR="003A5D7C" w:rsidRPr="0046242F">
        <w:rPr>
          <w:rFonts w:ascii="UD デジタル 教科書体 N-R" w:eastAsia="UD デジタル 教科書体 N-R" w:hAnsi="ＭＳ 明朝" w:hint="eastAsia"/>
          <w:b/>
          <w:bCs/>
          <w:sz w:val="28"/>
          <w:szCs w:val="28"/>
          <w:u w:val="double"/>
        </w:rPr>
        <w:t>を</w:t>
      </w:r>
      <w:r w:rsidRPr="0046242F">
        <w:rPr>
          <w:rFonts w:ascii="UD デジタル 教科書体 N-R" w:eastAsia="UD デジタル 教科書体 N-R" w:hAnsi="ＭＳ 明朝" w:hint="eastAsia"/>
          <w:b/>
          <w:bCs/>
          <w:sz w:val="28"/>
          <w:szCs w:val="28"/>
          <w:u w:val="double"/>
        </w:rPr>
        <w:t>下記のとおり用意しております。</w:t>
      </w:r>
    </w:p>
    <w:p w14:paraId="28E7141D" w14:textId="736BC290" w:rsidR="003A5D7C" w:rsidRDefault="003A5D7C" w:rsidP="00C74AF9">
      <w:pPr>
        <w:pStyle w:val="a3"/>
        <w:spacing w:line="327" w:lineRule="exact"/>
        <w:ind w:firstLineChars="300" w:firstLine="720"/>
        <w:rPr>
          <w:rFonts w:ascii="UD デジタル 教科書体 N-R" w:eastAsia="UD デジタル 教科書体 N-R" w:hAnsi="ＭＳ 明朝"/>
          <w:b/>
          <w:bCs/>
        </w:rPr>
      </w:pPr>
      <w:r>
        <w:rPr>
          <w:rFonts w:ascii="UD デジタル 教科書体 N-R" w:eastAsia="UD デジタル 教科書体 N-R" w:hAnsi="ＭＳ 明朝" w:hint="eastAsia"/>
          <w:b/>
          <w:bCs/>
        </w:rPr>
        <w:t xml:space="preserve">　　　　　　</w:t>
      </w:r>
      <w:r w:rsidR="00AB05CB">
        <w:rPr>
          <w:rFonts w:ascii="UD デジタル 教科書体 N-R" w:eastAsia="UD デジタル 教科書体 N-R" w:hAnsi="ＭＳ 明朝" w:hint="eastAsia"/>
          <w:b/>
          <w:bCs/>
        </w:rPr>
        <w:t xml:space="preserve">　</w:t>
      </w:r>
    </w:p>
    <w:p w14:paraId="5A45BD54" w14:textId="77777777" w:rsidR="0046242F" w:rsidRPr="003A5D7C" w:rsidRDefault="0046242F" w:rsidP="00C74AF9">
      <w:pPr>
        <w:pStyle w:val="a3"/>
        <w:spacing w:line="327" w:lineRule="exact"/>
        <w:ind w:firstLineChars="300" w:firstLine="960"/>
        <w:rPr>
          <w:rFonts w:ascii="UD デジタル 教科書体 N-R" w:eastAsia="UD デジタル 教科書体 N-R" w:hAnsi="ＭＳ 明朝"/>
          <w:b/>
          <w:bCs/>
          <w:sz w:val="32"/>
          <w:szCs w:val="32"/>
        </w:rPr>
      </w:pPr>
    </w:p>
    <w:p w14:paraId="1CA8E2CE" w14:textId="08B99AB4" w:rsidR="00246DB2" w:rsidRPr="004D7303" w:rsidRDefault="00C74AF9" w:rsidP="004D7303">
      <w:pPr>
        <w:pStyle w:val="a3"/>
        <w:spacing w:line="327" w:lineRule="exact"/>
        <w:rPr>
          <w:rFonts w:ascii="UD デジタル 教科書体 N-R" w:eastAsia="UD デジタル 教科書体 N-R" w:hAnsi="ＭＳ 明朝"/>
          <w:b/>
          <w:bCs/>
        </w:rPr>
      </w:pPr>
      <w:r>
        <w:rPr>
          <w:rFonts w:ascii="UD デジタル 教科書体 N-R" w:eastAsia="UD デジタル 教科書体 N-R" w:hAnsi="ＭＳ 明朝" w:hint="eastAsia"/>
          <w:b/>
          <w:bCs/>
        </w:rPr>
        <w:t xml:space="preserve">　　　　　　　</w:t>
      </w:r>
    </w:p>
    <w:p w14:paraId="3C124CA3" w14:textId="02D4F2D5" w:rsidR="00C74AF9" w:rsidRDefault="000D2128" w:rsidP="00113791">
      <w:pPr>
        <w:pStyle w:val="a3"/>
        <w:spacing w:line="327" w:lineRule="exact"/>
        <w:ind w:firstLineChars="500" w:firstLine="1401"/>
        <w:rPr>
          <w:rFonts w:ascii="UD デジタル 教科書体 N-R" w:eastAsia="UD デジタル 教科書体 N-R" w:hAnsi="Century" w:cs="Times New Roman"/>
          <w:b/>
          <w:bCs/>
          <w:kern w:val="2"/>
          <w:sz w:val="28"/>
          <w:szCs w:val="32"/>
        </w:rPr>
      </w:pPr>
      <w:r>
        <w:rPr>
          <w:rFonts w:ascii="UD デジタル 教科書体 N-R" w:eastAsia="UD デジタル 教科書体 N-R" w:hAnsi="Century" w:cs="Times New Roman" w:hint="eastAsia"/>
          <w:b/>
          <w:bCs/>
          <w:kern w:val="2"/>
          <w:sz w:val="28"/>
          <w:szCs w:val="32"/>
        </w:rPr>
        <w:t>≪</w:t>
      </w:r>
      <w:r w:rsidR="00C74AF9">
        <w:rPr>
          <w:rFonts w:ascii="UD デジタル 教科書体 N-R" w:eastAsia="UD デジタル 教科書体 N-R" w:hAnsi="Century" w:cs="Times New Roman" w:hint="eastAsia"/>
          <w:b/>
          <w:bCs/>
          <w:kern w:val="2"/>
          <w:sz w:val="28"/>
          <w:szCs w:val="32"/>
        </w:rPr>
        <w:t>郵</w:t>
      </w:r>
      <w:r w:rsidR="00246DB2">
        <w:rPr>
          <w:rFonts w:ascii="UD デジタル 教科書体 N-R" w:eastAsia="UD デジタル 教科書体 N-R" w:hAnsi="Century" w:cs="Times New Roman" w:hint="eastAsia"/>
          <w:b/>
          <w:bCs/>
          <w:kern w:val="2"/>
          <w:sz w:val="28"/>
          <w:szCs w:val="32"/>
        </w:rPr>
        <w:t xml:space="preserve">　</w:t>
      </w:r>
      <w:r w:rsidR="00C74AF9">
        <w:rPr>
          <w:rFonts w:ascii="UD デジタル 教科書体 N-R" w:eastAsia="UD デジタル 教科書体 N-R" w:hAnsi="Century" w:cs="Times New Roman" w:hint="eastAsia"/>
          <w:b/>
          <w:bCs/>
          <w:kern w:val="2"/>
          <w:sz w:val="28"/>
          <w:szCs w:val="32"/>
        </w:rPr>
        <w:t>送</w:t>
      </w:r>
      <w:r>
        <w:rPr>
          <w:rFonts w:ascii="UD デジタル 教科書体 N-R" w:eastAsia="UD デジタル 教科書体 N-R" w:hAnsi="Century" w:cs="Times New Roman" w:hint="eastAsia"/>
          <w:b/>
          <w:bCs/>
          <w:kern w:val="2"/>
          <w:sz w:val="28"/>
          <w:szCs w:val="32"/>
        </w:rPr>
        <w:t>≫</w:t>
      </w:r>
      <w:r w:rsidR="00C74AF9">
        <w:rPr>
          <w:rFonts w:ascii="UD デジタル 教科書体 N-R" w:eastAsia="UD デジタル 教科書体 N-R" w:hAnsi="Century" w:cs="Times New Roman" w:hint="eastAsia"/>
          <w:b/>
          <w:bCs/>
          <w:kern w:val="2"/>
          <w:sz w:val="28"/>
          <w:szCs w:val="32"/>
        </w:rPr>
        <w:t xml:space="preserve">　　　〒878-0201　大分県竹田市久住町久住6161-1</w:t>
      </w:r>
    </w:p>
    <w:p w14:paraId="2512EBBF" w14:textId="2FB973FE" w:rsidR="00C74AF9" w:rsidRDefault="00C74AF9" w:rsidP="00C74AF9">
      <w:pPr>
        <w:pStyle w:val="a3"/>
        <w:spacing w:line="327" w:lineRule="exact"/>
        <w:rPr>
          <w:rFonts w:ascii="UD デジタル 教科書体 N-R" w:eastAsia="UD デジタル 教科書体 N-R" w:hAnsi="Century" w:cs="Times New Roman"/>
          <w:b/>
          <w:bCs/>
          <w:kern w:val="2"/>
          <w:sz w:val="28"/>
          <w:szCs w:val="32"/>
        </w:rPr>
      </w:pPr>
      <w:r>
        <w:rPr>
          <w:rFonts w:ascii="UD デジタル 教科書体 N-R" w:eastAsia="UD デジタル 教科書体 N-R" w:hAnsi="Century" w:cs="Times New Roman" w:hint="eastAsia"/>
          <w:b/>
          <w:bCs/>
          <w:kern w:val="2"/>
          <w:sz w:val="28"/>
          <w:szCs w:val="32"/>
        </w:rPr>
        <w:t xml:space="preserve">　　　　　　　　　　　</w:t>
      </w:r>
      <w:r w:rsidR="00246DB2">
        <w:rPr>
          <w:rFonts w:ascii="UD デジタル 教科書体 N-R" w:eastAsia="UD デジタル 教科書体 N-R" w:hAnsi="Century" w:cs="Times New Roman" w:hint="eastAsia"/>
          <w:b/>
          <w:bCs/>
          <w:kern w:val="2"/>
          <w:sz w:val="28"/>
          <w:szCs w:val="32"/>
        </w:rPr>
        <w:t xml:space="preserve">          </w:t>
      </w:r>
      <w:r w:rsidR="00A729F6">
        <w:rPr>
          <w:rFonts w:ascii="UD デジタル 教科書体 N-R" w:eastAsia="UD デジタル 教科書体 N-R" w:hAnsi="Century" w:cs="Times New Roman" w:hint="eastAsia"/>
          <w:b/>
          <w:bCs/>
          <w:kern w:val="2"/>
          <w:sz w:val="28"/>
          <w:szCs w:val="32"/>
        </w:rPr>
        <w:t xml:space="preserve">　　</w:t>
      </w:r>
      <w:r w:rsidR="00246DB2">
        <w:rPr>
          <w:rFonts w:ascii="UD デジタル 教科書体 N-R" w:eastAsia="UD デジタル 教科書体 N-R" w:hAnsi="Century" w:cs="Times New Roman" w:hint="eastAsia"/>
          <w:b/>
          <w:bCs/>
          <w:kern w:val="2"/>
          <w:sz w:val="28"/>
          <w:szCs w:val="32"/>
        </w:rPr>
        <w:t xml:space="preserve">  </w:t>
      </w:r>
      <w:r>
        <w:rPr>
          <w:rFonts w:ascii="UD デジタル 教科書体 N-R" w:eastAsia="UD デジタル 教科書体 N-R" w:hAnsi="Century" w:cs="Times New Roman" w:hint="eastAsia"/>
          <w:b/>
          <w:bCs/>
          <w:kern w:val="2"/>
          <w:sz w:val="28"/>
          <w:szCs w:val="32"/>
        </w:rPr>
        <w:t>竹田市役所久住支所内</w:t>
      </w:r>
    </w:p>
    <w:p w14:paraId="61EAD2C1" w14:textId="77777777" w:rsidR="00C74AF9" w:rsidRDefault="00C74AF9" w:rsidP="00C74AF9">
      <w:pPr>
        <w:pStyle w:val="a3"/>
        <w:spacing w:line="327" w:lineRule="exact"/>
        <w:rPr>
          <w:rFonts w:ascii="UD デジタル 教科書体 N-R" w:eastAsia="UD デジタル 教科書体 N-R" w:hAnsi="Century" w:cs="Times New Roman"/>
          <w:b/>
          <w:bCs/>
          <w:kern w:val="2"/>
          <w:sz w:val="28"/>
          <w:szCs w:val="32"/>
        </w:rPr>
      </w:pPr>
    </w:p>
    <w:p w14:paraId="79E3D963" w14:textId="77777777" w:rsidR="00360149" w:rsidRDefault="00360149" w:rsidP="00C74AF9">
      <w:pPr>
        <w:pStyle w:val="a3"/>
        <w:spacing w:line="327" w:lineRule="exact"/>
        <w:rPr>
          <w:rFonts w:ascii="UD デジタル 教科書体 N-R" w:eastAsia="UD デジタル 教科書体 N-R" w:hAnsi="Century" w:cs="Times New Roman"/>
          <w:b/>
          <w:bCs/>
          <w:kern w:val="2"/>
          <w:sz w:val="28"/>
          <w:szCs w:val="32"/>
        </w:rPr>
      </w:pPr>
    </w:p>
    <w:p w14:paraId="0936A2C1" w14:textId="77777777" w:rsidR="00360149" w:rsidRDefault="00360149" w:rsidP="00C74AF9">
      <w:pPr>
        <w:pStyle w:val="a3"/>
        <w:spacing w:line="327" w:lineRule="exact"/>
        <w:rPr>
          <w:rFonts w:ascii="UD デジタル 教科書体 N-R" w:eastAsia="UD デジタル 教科書体 N-R" w:hAnsi="Century" w:cs="Times New Roman"/>
          <w:b/>
          <w:bCs/>
          <w:kern w:val="2"/>
          <w:sz w:val="28"/>
          <w:szCs w:val="32"/>
        </w:rPr>
      </w:pPr>
    </w:p>
    <w:p w14:paraId="08A42430" w14:textId="3AC7BD6E" w:rsidR="00C74AF9" w:rsidRDefault="000D2128" w:rsidP="00246DB2">
      <w:pPr>
        <w:pStyle w:val="a3"/>
        <w:spacing w:line="327" w:lineRule="exact"/>
        <w:ind w:firstLineChars="550" w:firstLine="1541"/>
        <w:rPr>
          <w:rFonts w:ascii="UD デジタル 教科書体 N-R" w:eastAsia="UD デジタル 教科書体 N-R" w:hAnsi="Century" w:cs="Times New Roman"/>
          <w:b/>
          <w:bCs/>
          <w:kern w:val="2"/>
          <w:sz w:val="28"/>
          <w:szCs w:val="32"/>
        </w:rPr>
      </w:pPr>
      <w:r>
        <w:rPr>
          <w:rFonts w:ascii="UD デジタル 教科書体 N-R" w:eastAsia="UD デジタル 教科書体 N-R" w:hAnsi="Century" w:cs="Times New Roman" w:hint="eastAsia"/>
          <w:b/>
          <w:bCs/>
          <w:kern w:val="2"/>
          <w:sz w:val="28"/>
          <w:szCs w:val="32"/>
        </w:rPr>
        <w:t>≪</w:t>
      </w:r>
      <w:r w:rsidR="00C74AF9">
        <w:rPr>
          <w:rFonts w:ascii="UD デジタル 教科書体 N-R" w:eastAsia="UD デジタル 教科書体 N-R" w:hAnsi="Century" w:cs="Times New Roman" w:hint="eastAsia"/>
          <w:b/>
          <w:bCs/>
          <w:kern w:val="2"/>
          <w:sz w:val="28"/>
          <w:szCs w:val="32"/>
        </w:rPr>
        <w:t>F</w:t>
      </w:r>
      <w:r w:rsidR="00246DB2">
        <w:rPr>
          <w:rFonts w:ascii="UD デジタル 教科書体 N-R" w:eastAsia="UD デジタル 教科書体 N-R" w:hAnsi="Century" w:cs="Times New Roman" w:hint="eastAsia"/>
          <w:b/>
          <w:bCs/>
          <w:kern w:val="2"/>
          <w:sz w:val="28"/>
          <w:szCs w:val="32"/>
        </w:rPr>
        <w:t xml:space="preserve"> </w:t>
      </w:r>
      <w:r w:rsidR="00C74AF9">
        <w:rPr>
          <w:rFonts w:ascii="UD デジタル 教科書体 N-R" w:eastAsia="UD デジタル 教科書体 N-R" w:hAnsi="Century" w:cs="Times New Roman" w:hint="eastAsia"/>
          <w:b/>
          <w:bCs/>
          <w:kern w:val="2"/>
          <w:sz w:val="28"/>
          <w:szCs w:val="32"/>
        </w:rPr>
        <w:t>A</w:t>
      </w:r>
      <w:r w:rsidR="00246DB2">
        <w:rPr>
          <w:rFonts w:ascii="UD デジタル 教科書体 N-R" w:eastAsia="UD デジタル 教科書体 N-R" w:hAnsi="Century" w:cs="Times New Roman" w:hint="eastAsia"/>
          <w:b/>
          <w:bCs/>
          <w:kern w:val="2"/>
          <w:sz w:val="28"/>
          <w:szCs w:val="32"/>
        </w:rPr>
        <w:t xml:space="preserve"> </w:t>
      </w:r>
      <w:r w:rsidR="00C74AF9">
        <w:rPr>
          <w:rFonts w:ascii="UD デジタル 教科書体 N-R" w:eastAsia="UD デジタル 教科書体 N-R" w:hAnsi="Century" w:cs="Times New Roman" w:hint="eastAsia"/>
          <w:b/>
          <w:bCs/>
          <w:kern w:val="2"/>
          <w:sz w:val="28"/>
          <w:szCs w:val="32"/>
        </w:rPr>
        <w:t>X</w:t>
      </w:r>
      <w:r>
        <w:rPr>
          <w:rFonts w:ascii="UD デジタル 教科書体 N-R" w:eastAsia="UD デジタル 教科書体 N-R" w:hAnsi="Century" w:cs="Times New Roman" w:hint="eastAsia"/>
          <w:b/>
          <w:bCs/>
          <w:kern w:val="2"/>
          <w:sz w:val="28"/>
          <w:szCs w:val="32"/>
        </w:rPr>
        <w:t>≫</w:t>
      </w:r>
      <w:r w:rsidR="00C74AF9">
        <w:rPr>
          <w:rFonts w:ascii="UD デジタル 教科書体 N-R" w:eastAsia="UD デジタル 教科書体 N-R" w:hAnsi="Century" w:cs="Times New Roman" w:hint="eastAsia"/>
          <w:b/>
          <w:bCs/>
          <w:kern w:val="2"/>
          <w:sz w:val="28"/>
          <w:szCs w:val="32"/>
        </w:rPr>
        <w:t xml:space="preserve">　　　</w:t>
      </w:r>
      <w:r w:rsidR="00C74AF9">
        <w:rPr>
          <mc:AlternateContent>
            <mc:Choice Requires="w16se">
              <w:rFonts w:ascii="UD デジタル 教科書体 N-R" w:eastAsia="UD デジタル 教科書体 N-R" w:hAnsi="Century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kern w:val="2"/>
          <w:sz w:val="28"/>
          <w:szCs w:val="32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="00C74AF9">
        <w:rPr>
          <w:rFonts w:ascii="UD デジタル 教科書体 N-R" w:eastAsia="UD デジタル 教科書体 N-R" w:hAnsi="Century" w:cs="Times New Roman" w:hint="eastAsia"/>
          <w:b/>
          <w:bCs/>
          <w:kern w:val="2"/>
          <w:sz w:val="28"/>
          <w:szCs w:val="32"/>
        </w:rPr>
        <w:t xml:space="preserve">　050-3134-8756</w:t>
      </w:r>
      <w:r w:rsidR="003250F3">
        <w:rPr>
          <w:rFonts w:ascii="UD デジタル 教科書体 N-R" w:eastAsia="UD デジタル 教科書体 N-R" w:hAnsi="Century" w:cs="Times New Roman" w:hint="eastAsia"/>
          <w:b/>
          <w:bCs/>
          <w:kern w:val="2"/>
          <w:sz w:val="28"/>
          <w:szCs w:val="32"/>
        </w:rPr>
        <w:t xml:space="preserve">　（事務局専用回線）</w:t>
      </w:r>
    </w:p>
    <w:p w14:paraId="1C90F7A5" w14:textId="77777777" w:rsidR="00574084" w:rsidRDefault="00574084" w:rsidP="005D19D5">
      <w:pPr>
        <w:ind w:right="960" w:firstLineChars="500" w:firstLine="1200"/>
        <w:rPr>
          <w:rFonts w:ascii="UD デジタル 教科書体 N-R" w:eastAsia="UD デジタル 教科書体 N-R" w:hAnsiTheme="minorEastAsia" w:cstheme="minorBidi"/>
          <w:sz w:val="24"/>
          <w:szCs w:val="24"/>
        </w:rPr>
      </w:pPr>
    </w:p>
    <w:p w14:paraId="68591F01" w14:textId="77777777" w:rsidR="00360149" w:rsidRDefault="00360149" w:rsidP="005D19D5">
      <w:pPr>
        <w:ind w:right="960" w:firstLineChars="500" w:firstLine="1200"/>
        <w:rPr>
          <w:rFonts w:ascii="UD デジタル 教科書体 N-R" w:eastAsia="UD デジタル 教科書体 N-R" w:hAnsiTheme="minorEastAsia" w:cstheme="minorBidi"/>
          <w:sz w:val="24"/>
          <w:szCs w:val="24"/>
        </w:rPr>
      </w:pPr>
    </w:p>
    <w:p w14:paraId="07B23869" w14:textId="77777777" w:rsidR="00F9598B" w:rsidRDefault="00F9598B" w:rsidP="005D19D5">
      <w:pPr>
        <w:ind w:right="960" w:firstLineChars="500" w:firstLine="1200"/>
        <w:rPr>
          <w:rFonts w:ascii="UD デジタル 教科書体 N-R" w:eastAsia="UD デジタル 教科書体 N-R" w:hAnsiTheme="minorEastAsia" w:cstheme="minorBidi"/>
          <w:sz w:val="24"/>
          <w:szCs w:val="24"/>
        </w:rPr>
      </w:pPr>
    </w:p>
    <w:p w14:paraId="100BF9BE" w14:textId="77777777" w:rsidR="00A31F26" w:rsidRDefault="000D2128" w:rsidP="00A31F26">
      <w:pPr>
        <w:ind w:right="960" w:firstLineChars="500" w:firstLine="1401"/>
        <w:rPr>
          <w:rFonts w:ascii="UD デジタル 教科書体 N-R" w:eastAsia="UD デジタル 教科書体 N-R" w:hAnsiTheme="minorEastAsia" w:cstheme="minorBidi"/>
          <w:b/>
          <w:bCs/>
          <w:sz w:val="28"/>
          <w:szCs w:val="28"/>
        </w:rPr>
      </w:pPr>
      <w:r>
        <w:rPr>
          <w:rFonts w:ascii="UD デジタル 教科書体 N-R" w:eastAsia="UD デジタル 教科書体 N-R" w:hAnsiTheme="minorEastAsia" w:cstheme="minorBidi" w:hint="eastAsia"/>
          <w:b/>
          <w:bCs/>
          <w:sz w:val="28"/>
          <w:szCs w:val="28"/>
        </w:rPr>
        <w:t>≪</w:t>
      </w:r>
      <w:r w:rsidR="00C002E8" w:rsidRPr="00C002E8">
        <w:rPr>
          <w:rFonts w:ascii="UD デジタル 教科書体 N-R" w:eastAsia="UD デジタル 教科書体 N-R" w:hAnsiTheme="minorEastAsia" w:cstheme="minorBidi" w:hint="eastAsia"/>
          <w:b/>
          <w:bCs/>
          <w:sz w:val="28"/>
          <w:szCs w:val="28"/>
        </w:rPr>
        <w:t>インターネット</w:t>
      </w:r>
      <w:r w:rsidR="00B45DFA">
        <w:rPr>
          <w:rFonts w:ascii="UD デジタル 教科書体 N-R" w:eastAsia="UD デジタル 教科書体 N-R" w:hAnsiTheme="minorEastAsia" w:cstheme="minorBidi" w:hint="eastAsia"/>
          <w:b/>
          <w:bCs/>
          <w:sz w:val="28"/>
          <w:szCs w:val="28"/>
        </w:rPr>
        <w:t>申込</w:t>
      </w:r>
      <w:r>
        <w:rPr>
          <w:rFonts w:ascii="UD デジタル 教科書体 N-R" w:eastAsia="UD デジタル 教科書体 N-R" w:hAnsiTheme="minorEastAsia" w:cstheme="minorBidi" w:hint="eastAsia"/>
          <w:b/>
          <w:bCs/>
          <w:sz w:val="28"/>
          <w:szCs w:val="28"/>
        </w:rPr>
        <w:t>≫</w:t>
      </w:r>
    </w:p>
    <w:p w14:paraId="0FE37A15" w14:textId="36789FED" w:rsidR="00574084" w:rsidRPr="00A31F26" w:rsidRDefault="004708B8" w:rsidP="00A31F26">
      <w:pPr>
        <w:ind w:right="960" w:firstLineChars="500" w:firstLine="1050"/>
        <w:rPr>
          <w:rFonts w:ascii="UD デジタル 教科書体 N-R" w:eastAsia="UD デジタル 教科書体 N-R" w:hAnsiTheme="minorEastAsia" w:cstheme="minorBid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7BEF2B5" wp14:editId="2AAA3F9D">
            <wp:simplePos x="0" y="0"/>
            <wp:positionH relativeFrom="column">
              <wp:posOffset>1235075</wp:posOffset>
            </wp:positionH>
            <wp:positionV relativeFrom="paragraph">
              <wp:posOffset>234950</wp:posOffset>
            </wp:positionV>
            <wp:extent cx="1196340" cy="1196340"/>
            <wp:effectExtent l="0" t="0" r="3810" b="3810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73E969" w14:textId="6BBCA395" w:rsidR="004708B8" w:rsidRPr="000D0AB6" w:rsidRDefault="004708B8" w:rsidP="00F0242A">
      <w:pPr>
        <w:ind w:right="960" w:firstLineChars="1600" w:firstLine="4482"/>
        <w:rPr>
          <w:rFonts w:ascii="UD デジタル 教科書体 N-R" w:eastAsia="UD デジタル 教科書体 N-R" w:hAnsiTheme="minorEastAsia" w:cstheme="minorBidi"/>
          <w:b/>
          <w:bCs/>
          <w:sz w:val="28"/>
          <w:szCs w:val="28"/>
        </w:rPr>
      </w:pPr>
      <w:r w:rsidRPr="000D0AB6">
        <w:rPr>
          <w:rFonts w:ascii="UD デジタル 教科書体 N-R" w:eastAsia="UD デジタル 教科書体 N-R" w:hAnsiTheme="minorEastAsia" w:cstheme="minorBidi" w:hint="eastAsia"/>
          <w:b/>
          <w:bCs/>
          <w:sz w:val="28"/>
          <w:szCs w:val="28"/>
        </w:rPr>
        <w:t>①携帯でQRコード</w:t>
      </w:r>
      <w:r>
        <w:rPr>
          <w:rFonts w:ascii="UD デジタル 教科書体 N-R" w:eastAsia="UD デジタル 教科書体 N-R" w:hAnsiTheme="minorEastAsia" w:cstheme="minorBidi" w:hint="eastAsia"/>
          <w:b/>
          <w:bCs/>
          <w:sz w:val="28"/>
          <w:szCs w:val="28"/>
        </w:rPr>
        <w:t>(左側)</w:t>
      </w:r>
      <w:r w:rsidRPr="000D0AB6">
        <w:rPr>
          <w:rFonts w:ascii="UD デジタル 教科書体 N-R" w:eastAsia="UD デジタル 教科書体 N-R" w:hAnsiTheme="minorEastAsia" w:cstheme="minorBidi" w:hint="eastAsia"/>
          <w:b/>
          <w:bCs/>
          <w:sz w:val="28"/>
          <w:szCs w:val="28"/>
        </w:rPr>
        <w:t>を読み取る</w:t>
      </w:r>
    </w:p>
    <w:p w14:paraId="7ECE3789" w14:textId="77777777" w:rsidR="004708B8" w:rsidRDefault="004708B8" w:rsidP="00F0242A">
      <w:pPr>
        <w:ind w:right="960" w:firstLineChars="1600" w:firstLine="4482"/>
        <w:rPr>
          <w:rFonts w:ascii="UD デジタル 教科書体 N-R" w:eastAsia="UD デジタル 教科書体 N-R" w:hAnsiTheme="minorEastAsia" w:cstheme="minorBidi"/>
          <w:b/>
          <w:bCs/>
          <w:sz w:val="28"/>
          <w:szCs w:val="28"/>
        </w:rPr>
      </w:pPr>
      <w:r w:rsidRPr="003D4CA1">
        <w:rPr>
          <w:rFonts w:ascii="UD デジタル 教科書体 N-R" w:eastAsia="UD デジタル 教科書体 N-R" w:hAnsiTheme="minorEastAsia" w:cstheme="minorBidi" w:hint="eastAsia"/>
          <w:b/>
          <w:bCs/>
          <w:sz w:val="28"/>
          <w:szCs w:val="28"/>
        </w:rPr>
        <w:t>②専用の</w:t>
      </w:r>
      <w:r>
        <w:rPr>
          <w:rFonts w:ascii="UD デジタル 教科書体 N-R" w:eastAsia="UD デジタル 教科書体 N-R" w:hAnsiTheme="minorEastAsia" w:cstheme="minorBidi" w:hint="eastAsia"/>
          <w:b/>
          <w:bCs/>
          <w:sz w:val="28"/>
          <w:szCs w:val="28"/>
        </w:rPr>
        <w:t>申込</w:t>
      </w:r>
      <w:r w:rsidRPr="003D4CA1">
        <w:rPr>
          <w:rFonts w:ascii="UD デジタル 教科書体 N-R" w:eastAsia="UD デジタル 教科書体 N-R" w:hAnsiTheme="minorEastAsia" w:cstheme="minorBidi" w:hint="eastAsia"/>
          <w:b/>
          <w:bCs/>
          <w:sz w:val="28"/>
          <w:szCs w:val="28"/>
        </w:rPr>
        <w:t>フォーム表示</w:t>
      </w:r>
    </w:p>
    <w:p w14:paraId="48356D2B" w14:textId="77777777" w:rsidR="004708B8" w:rsidRDefault="004708B8" w:rsidP="007C6B48">
      <w:pPr>
        <w:ind w:right="960" w:firstLineChars="1600" w:firstLine="4482"/>
        <w:rPr>
          <w:rFonts w:ascii="UD デジタル 教科書体 N-R" w:eastAsia="UD デジタル 教科書体 N-R" w:hAnsiTheme="minorEastAsia" w:cstheme="minorBidi"/>
          <w:b/>
          <w:bCs/>
          <w:sz w:val="28"/>
          <w:szCs w:val="28"/>
        </w:rPr>
      </w:pPr>
      <w:r>
        <w:rPr>
          <w:rFonts w:ascii="UD デジタル 教科書体 N-R" w:eastAsia="UD デジタル 教科書体 N-R" w:hAnsiTheme="minorEastAsia" w:cstheme="minorBidi" w:hint="eastAsia"/>
          <w:b/>
          <w:bCs/>
          <w:sz w:val="28"/>
          <w:szCs w:val="28"/>
        </w:rPr>
        <w:t>③各項目に入力</w:t>
      </w:r>
    </w:p>
    <w:p w14:paraId="3DA3BABA" w14:textId="44A9E1C3" w:rsidR="00574084" w:rsidRDefault="004708B8" w:rsidP="007C6B48">
      <w:pPr>
        <w:ind w:right="960" w:firstLineChars="1600" w:firstLine="4482"/>
        <w:rPr>
          <w:rFonts w:ascii="UD デジタル 教科書体 N-R" w:eastAsia="UD デジタル 教科書体 N-R" w:hAnsiTheme="minorEastAsia" w:cstheme="minorBidi"/>
          <w:sz w:val="24"/>
          <w:szCs w:val="24"/>
        </w:rPr>
      </w:pPr>
      <w:r>
        <w:rPr>
          <w:rFonts w:ascii="UD デジタル 教科書体 N-R" w:eastAsia="UD デジタル 教科書体 N-R" w:hAnsiTheme="minorEastAsia" w:cstheme="minorBidi" w:hint="eastAsia"/>
          <w:b/>
          <w:bCs/>
          <w:sz w:val="28"/>
          <w:szCs w:val="28"/>
        </w:rPr>
        <w:t>④送信する</w:t>
      </w:r>
    </w:p>
    <w:p w14:paraId="421628D3" w14:textId="77777777" w:rsidR="00B2221A" w:rsidRPr="00903817" w:rsidRDefault="00B2221A" w:rsidP="00B2221A">
      <w:pPr>
        <w:wordWrap w:val="0"/>
        <w:autoSpaceDE w:val="0"/>
        <w:autoSpaceDN w:val="0"/>
        <w:adjustRightInd w:val="0"/>
        <w:spacing w:line="359" w:lineRule="exact"/>
        <w:rPr>
          <w:rFonts w:ascii="UD デジタル 教科書体 N-R" w:eastAsia="UD デジタル 教科書体 N-R" w:hAnsi="Times New Roman" w:cs="ＭＳ 明朝"/>
          <w:kern w:val="0"/>
          <w:sz w:val="24"/>
          <w:szCs w:val="24"/>
        </w:rPr>
      </w:pPr>
      <w:r w:rsidRPr="00903817">
        <w:rPr>
          <w:rFonts w:ascii="UD デジタル 教科書体 N-R" w:eastAsia="UD デジタル 教科書体 N-R" w:hAnsi="ＭＳ 明朝" w:cs="ＭＳ 明朝" w:hint="eastAsia"/>
          <w:spacing w:val="2"/>
          <w:kern w:val="0"/>
          <w:sz w:val="24"/>
          <w:szCs w:val="24"/>
        </w:rPr>
        <w:t xml:space="preserve">　　　　　　　　　　　　　　</w:t>
      </w:r>
    </w:p>
    <w:p w14:paraId="4E7CD14D" w14:textId="77777777" w:rsidR="004708B8" w:rsidRPr="000D2128" w:rsidRDefault="004708B8" w:rsidP="00CF50B9">
      <w:pPr>
        <w:ind w:right="960" w:firstLineChars="1800" w:firstLine="5042"/>
        <w:rPr>
          <w:rFonts w:ascii="Cambria Math" w:eastAsia="UD デジタル 教科書体 N-R" w:hAnsi="Cambria Math" w:cs="Cambria Math"/>
          <w:b/>
          <w:bCs/>
          <w:sz w:val="24"/>
          <w:szCs w:val="24"/>
        </w:rPr>
      </w:pPr>
      <w:r w:rsidRPr="000D2128">
        <w:rPr>
          <w:rFonts w:ascii="UD デジタル 教科書体 N-R" w:eastAsia="UD デジタル 教科書体 N-R" w:hAnsiTheme="minorEastAsia" w:cstheme="minorBidi" w:hint="eastAsia"/>
          <w:b/>
          <w:bCs/>
          <w:sz w:val="28"/>
          <w:szCs w:val="28"/>
        </w:rPr>
        <w:t>※パソコンはこちらから</w:t>
      </w:r>
    </w:p>
    <w:p w14:paraId="2576541C" w14:textId="77777777" w:rsidR="004708B8" w:rsidRPr="00E607B5" w:rsidRDefault="004708B8" w:rsidP="004708B8">
      <w:pPr>
        <w:ind w:right="960" w:firstLineChars="500" w:firstLine="1200"/>
        <w:rPr>
          <w:rFonts w:ascii="UD デジタル 教科書体 N-R" w:eastAsia="UD デジタル 教科書体 N-R" w:hAnsiTheme="minorEastAsia" w:cstheme="minorBidi"/>
          <w:sz w:val="24"/>
          <w:szCs w:val="24"/>
        </w:rPr>
      </w:pPr>
      <w:r>
        <w:rPr>
          <w:rFonts w:ascii="UD デジタル 教科書体 N-R" w:eastAsia="UD デジタル 教科書体 N-R" w:hAnsiTheme="minorEastAsia" w:cstheme="minorBid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2D1895" wp14:editId="7614FCBE">
                <wp:simplePos x="0" y="0"/>
                <wp:positionH relativeFrom="column">
                  <wp:posOffset>4187825</wp:posOffset>
                </wp:positionH>
                <wp:positionV relativeFrom="paragraph">
                  <wp:posOffset>10795</wp:posOffset>
                </wp:positionV>
                <wp:extent cx="125730" cy="190500"/>
                <wp:effectExtent l="19050" t="0" r="45720" b="38100"/>
                <wp:wrapNone/>
                <wp:docPr id="718385347" name="矢印: 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90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0916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3" o:spid="_x0000_s1026" type="#_x0000_t67" style="position:absolute;margin-left:329.75pt;margin-top:.85pt;width:9.9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" adj="14472" fillcolor="black [3200]" strokecolor="black [480]" strokeweight="2pt"/>
            </w:pict>
          </mc:Fallback>
        </mc:AlternateContent>
      </w:r>
      <w:r>
        <w:rPr>
          <w:rFonts w:ascii="Cambria Math" w:eastAsia="UD デジタル 教科書体 N-R" w:hAnsi="Cambria Math" w:cs="Cambria Math" w:hint="eastAsia"/>
          <w:sz w:val="24"/>
          <w:szCs w:val="24"/>
        </w:rPr>
        <w:t xml:space="preserve">　　　　　　　　　　　　　　　　　　　　　　　</w:t>
      </w:r>
    </w:p>
    <w:p w14:paraId="4785878B" w14:textId="77777777" w:rsidR="004708B8" w:rsidRPr="00E33530" w:rsidRDefault="004708B8" w:rsidP="004708B8">
      <w:pPr>
        <w:ind w:right="960" w:firstLineChars="1100" w:firstLine="2310"/>
        <w:rPr>
          <w:rFonts w:ascii="UD デジタル 教科書体 N-R" w:eastAsia="UD デジタル 教科書体 N-R" w:hAnsiTheme="minorEastAsia" w:cstheme="minorBidi"/>
          <w:b/>
          <w:bCs/>
          <w:sz w:val="32"/>
          <w:szCs w:val="32"/>
        </w:rPr>
      </w:pPr>
      <w:hyperlink r:id="rId9" w:history="1">
        <w:r w:rsidRPr="00A070FB">
          <w:rPr>
            <w:rStyle w:val="ac"/>
            <w:rFonts w:ascii="UD デジタル 教科書体 N-R" w:eastAsia="UD デジタル 教科書体 N-R" w:hAnsiTheme="minorEastAsia" w:cstheme="minorBidi"/>
            <w:b/>
            <w:bCs/>
            <w:sz w:val="32"/>
            <w:szCs w:val="32"/>
          </w:rPr>
          <w:t>https://forms.gle/5EeG5cowqp4hMfPeA</w:t>
        </w:r>
      </w:hyperlink>
    </w:p>
    <w:p w14:paraId="68ADC360" w14:textId="77777777" w:rsidR="004708B8" w:rsidRDefault="004708B8" w:rsidP="004708B8">
      <w:pPr>
        <w:ind w:right="960" w:firstLineChars="500" w:firstLine="1200"/>
        <w:rPr>
          <w:rFonts w:ascii="UD デジタル 教科書体 N-R" w:eastAsia="UD デジタル 教科書体 N-R" w:hAnsiTheme="minorEastAsia" w:cstheme="minorBidi"/>
          <w:sz w:val="24"/>
          <w:szCs w:val="24"/>
        </w:rPr>
      </w:pPr>
    </w:p>
    <w:p w14:paraId="67290390" w14:textId="77777777" w:rsidR="00665DA5" w:rsidRPr="000F71F2" w:rsidRDefault="00665DA5">
      <w:pPr>
        <w:pStyle w:val="a3"/>
      </w:pPr>
    </w:p>
    <w:sectPr w:rsidR="00665DA5" w:rsidRPr="000F71F2" w:rsidSect="00E63A47"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3F75F" w14:textId="77777777" w:rsidR="00C23898" w:rsidRDefault="00C23898" w:rsidP="00EB11C7">
      <w:r>
        <w:separator/>
      </w:r>
    </w:p>
  </w:endnote>
  <w:endnote w:type="continuationSeparator" w:id="0">
    <w:p w14:paraId="7DABCA8E" w14:textId="77777777" w:rsidR="00C23898" w:rsidRDefault="00C23898" w:rsidP="00EB1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D デジタル 教科書体 N-R">
    <w:altName w:val="UD Digi Kyokasho N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B4D3C" w14:textId="77777777" w:rsidR="00C23898" w:rsidRDefault="00C23898" w:rsidP="00EB11C7">
      <w:r>
        <w:separator/>
      </w:r>
    </w:p>
  </w:footnote>
  <w:footnote w:type="continuationSeparator" w:id="0">
    <w:p w14:paraId="4281F133" w14:textId="77777777" w:rsidR="00C23898" w:rsidRDefault="00C23898" w:rsidP="00EB1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6A255F"/>
    <w:multiLevelType w:val="hybridMultilevel"/>
    <w:tmpl w:val="54A0F0BC"/>
    <w:lvl w:ilvl="0" w:tplc="FE629342">
      <w:start w:val="1"/>
      <w:numFmt w:val="decimalEnclosedCircle"/>
      <w:lvlText w:val="%1"/>
      <w:lvlJc w:val="left"/>
      <w:pPr>
        <w:ind w:left="6120" w:hanging="360"/>
      </w:pPr>
      <w:rPr>
        <w:rFonts w:ascii="UD デジタル 教科書体 N-R" w:eastAsia="UD デジタル 教科書体 N-R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6640" w:hanging="440"/>
      </w:pPr>
    </w:lvl>
    <w:lvl w:ilvl="2" w:tplc="04090011" w:tentative="1">
      <w:start w:val="1"/>
      <w:numFmt w:val="decimalEnclosedCircle"/>
      <w:lvlText w:val="%3"/>
      <w:lvlJc w:val="left"/>
      <w:pPr>
        <w:ind w:left="7080" w:hanging="440"/>
      </w:pPr>
    </w:lvl>
    <w:lvl w:ilvl="3" w:tplc="0409000F" w:tentative="1">
      <w:start w:val="1"/>
      <w:numFmt w:val="decimal"/>
      <w:lvlText w:val="%4."/>
      <w:lvlJc w:val="left"/>
      <w:pPr>
        <w:ind w:left="7520" w:hanging="440"/>
      </w:pPr>
    </w:lvl>
    <w:lvl w:ilvl="4" w:tplc="04090017" w:tentative="1">
      <w:start w:val="1"/>
      <w:numFmt w:val="aiueoFullWidth"/>
      <w:lvlText w:val="(%5)"/>
      <w:lvlJc w:val="left"/>
      <w:pPr>
        <w:ind w:left="7960" w:hanging="440"/>
      </w:pPr>
    </w:lvl>
    <w:lvl w:ilvl="5" w:tplc="04090011" w:tentative="1">
      <w:start w:val="1"/>
      <w:numFmt w:val="decimalEnclosedCircle"/>
      <w:lvlText w:val="%6"/>
      <w:lvlJc w:val="left"/>
      <w:pPr>
        <w:ind w:left="8400" w:hanging="440"/>
      </w:pPr>
    </w:lvl>
    <w:lvl w:ilvl="6" w:tplc="0409000F" w:tentative="1">
      <w:start w:val="1"/>
      <w:numFmt w:val="decimal"/>
      <w:lvlText w:val="%7."/>
      <w:lvlJc w:val="left"/>
      <w:pPr>
        <w:ind w:left="8840" w:hanging="440"/>
      </w:pPr>
    </w:lvl>
    <w:lvl w:ilvl="7" w:tplc="04090017" w:tentative="1">
      <w:start w:val="1"/>
      <w:numFmt w:val="aiueoFullWidth"/>
      <w:lvlText w:val="(%8)"/>
      <w:lvlJc w:val="left"/>
      <w:pPr>
        <w:ind w:left="9280" w:hanging="440"/>
      </w:pPr>
    </w:lvl>
    <w:lvl w:ilvl="8" w:tplc="04090011" w:tentative="1">
      <w:start w:val="1"/>
      <w:numFmt w:val="decimalEnclosedCircle"/>
      <w:lvlText w:val="%9"/>
      <w:lvlJc w:val="left"/>
      <w:pPr>
        <w:ind w:left="9720" w:hanging="440"/>
      </w:pPr>
    </w:lvl>
  </w:abstractNum>
  <w:num w:numId="1" w16cid:durableId="1100950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82D"/>
    <w:rsid w:val="0000276F"/>
    <w:rsid w:val="00011428"/>
    <w:rsid w:val="00017CB1"/>
    <w:rsid w:val="0002530C"/>
    <w:rsid w:val="00025882"/>
    <w:rsid w:val="00051735"/>
    <w:rsid w:val="00093044"/>
    <w:rsid w:val="000B266B"/>
    <w:rsid w:val="000C6EBA"/>
    <w:rsid w:val="000D0AB6"/>
    <w:rsid w:val="000D2128"/>
    <w:rsid w:val="000F7180"/>
    <w:rsid w:val="000F71F2"/>
    <w:rsid w:val="00110D67"/>
    <w:rsid w:val="00113791"/>
    <w:rsid w:val="0013714D"/>
    <w:rsid w:val="00137864"/>
    <w:rsid w:val="00147E00"/>
    <w:rsid w:val="0016025A"/>
    <w:rsid w:val="00196AAC"/>
    <w:rsid w:val="001B301F"/>
    <w:rsid w:val="001B3C57"/>
    <w:rsid w:val="001D43C7"/>
    <w:rsid w:val="001E69DA"/>
    <w:rsid w:val="001F008D"/>
    <w:rsid w:val="001F0AB0"/>
    <w:rsid w:val="001F7064"/>
    <w:rsid w:val="00207332"/>
    <w:rsid w:val="00207CD1"/>
    <w:rsid w:val="00246DB2"/>
    <w:rsid w:val="00256004"/>
    <w:rsid w:val="00262791"/>
    <w:rsid w:val="00270C4A"/>
    <w:rsid w:val="00291150"/>
    <w:rsid w:val="00291D05"/>
    <w:rsid w:val="00295410"/>
    <w:rsid w:val="002978A8"/>
    <w:rsid w:val="002C18E4"/>
    <w:rsid w:val="002C3827"/>
    <w:rsid w:val="002C43D9"/>
    <w:rsid w:val="002D504F"/>
    <w:rsid w:val="002D6B9F"/>
    <w:rsid w:val="002E08E0"/>
    <w:rsid w:val="002F2C56"/>
    <w:rsid w:val="003250F3"/>
    <w:rsid w:val="00344BFD"/>
    <w:rsid w:val="00360149"/>
    <w:rsid w:val="00372CCD"/>
    <w:rsid w:val="00382F96"/>
    <w:rsid w:val="00392F98"/>
    <w:rsid w:val="003A5D7C"/>
    <w:rsid w:val="003B60A0"/>
    <w:rsid w:val="003D0218"/>
    <w:rsid w:val="003D0B95"/>
    <w:rsid w:val="003D4CA1"/>
    <w:rsid w:val="00405FAA"/>
    <w:rsid w:val="00411476"/>
    <w:rsid w:val="004152F5"/>
    <w:rsid w:val="00427EBE"/>
    <w:rsid w:val="004435D1"/>
    <w:rsid w:val="0046242F"/>
    <w:rsid w:val="004662C9"/>
    <w:rsid w:val="004708B8"/>
    <w:rsid w:val="004848C2"/>
    <w:rsid w:val="004918FC"/>
    <w:rsid w:val="004C4782"/>
    <w:rsid w:val="004D66CF"/>
    <w:rsid w:val="004D7303"/>
    <w:rsid w:val="004F62C6"/>
    <w:rsid w:val="00522808"/>
    <w:rsid w:val="005403E6"/>
    <w:rsid w:val="00545641"/>
    <w:rsid w:val="00560D97"/>
    <w:rsid w:val="0056108C"/>
    <w:rsid w:val="00574084"/>
    <w:rsid w:val="0059391A"/>
    <w:rsid w:val="005D19D5"/>
    <w:rsid w:val="005D1E05"/>
    <w:rsid w:val="00600DF4"/>
    <w:rsid w:val="00601459"/>
    <w:rsid w:val="00611BA1"/>
    <w:rsid w:val="00630F4F"/>
    <w:rsid w:val="006417CD"/>
    <w:rsid w:val="00665DA5"/>
    <w:rsid w:val="00673937"/>
    <w:rsid w:val="0067611F"/>
    <w:rsid w:val="00676BA8"/>
    <w:rsid w:val="0068296A"/>
    <w:rsid w:val="006C4E2A"/>
    <w:rsid w:val="006D34FE"/>
    <w:rsid w:val="006E13CD"/>
    <w:rsid w:val="006E7FFE"/>
    <w:rsid w:val="00735515"/>
    <w:rsid w:val="00767D53"/>
    <w:rsid w:val="0078634A"/>
    <w:rsid w:val="00791C82"/>
    <w:rsid w:val="0079618C"/>
    <w:rsid w:val="007C6B48"/>
    <w:rsid w:val="007C77CE"/>
    <w:rsid w:val="007D7CD6"/>
    <w:rsid w:val="007E6154"/>
    <w:rsid w:val="007F1295"/>
    <w:rsid w:val="007F4075"/>
    <w:rsid w:val="007F5941"/>
    <w:rsid w:val="00816BE8"/>
    <w:rsid w:val="00826CB1"/>
    <w:rsid w:val="008505F0"/>
    <w:rsid w:val="0085555C"/>
    <w:rsid w:val="00865789"/>
    <w:rsid w:val="00876BC7"/>
    <w:rsid w:val="00885535"/>
    <w:rsid w:val="00892A65"/>
    <w:rsid w:val="008A7935"/>
    <w:rsid w:val="008A7B42"/>
    <w:rsid w:val="008B2482"/>
    <w:rsid w:val="008C23E6"/>
    <w:rsid w:val="008F0890"/>
    <w:rsid w:val="008F472C"/>
    <w:rsid w:val="00903817"/>
    <w:rsid w:val="0090443E"/>
    <w:rsid w:val="00911910"/>
    <w:rsid w:val="009263DF"/>
    <w:rsid w:val="0094345E"/>
    <w:rsid w:val="00961604"/>
    <w:rsid w:val="00981C4A"/>
    <w:rsid w:val="009951C0"/>
    <w:rsid w:val="00995C3C"/>
    <w:rsid w:val="009A382D"/>
    <w:rsid w:val="009B1EE6"/>
    <w:rsid w:val="009B3649"/>
    <w:rsid w:val="009B6E28"/>
    <w:rsid w:val="009E6E21"/>
    <w:rsid w:val="009F7D1D"/>
    <w:rsid w:val="00A05BFF"/>
    <w:rsid w:val="00A11F58"/>
    <w:rsid w:val="00A171E7"/>
    <w:rsid w:val="00A22D83"/>
    <w:rsid w:val="00A24943"/>
    <w:rsid w:val="00A31F26"/>
    <w:rsid w:val="00A4573A"/>
    <w:rsid w:val="00A658F1"/>
    <w:rsid w:val="00A729F6"/>
    <w:rsid w:val="00A82ED4"/>
    <w:rsid w:val="00A918BE"/>
    <w:rsid w:val="00AB05CB"/>
    <w:rsid w:val="00AB4F3C"/>
    <w:rsid w:val="00AC0D33"/>
    <w:rsid w:val="00AC6EA6"/>
    <w:rsid w:val="00AD08FF"/>
    <w:rsid w:val="00AE0B7D"/>
    <w:rsid w:val="00AF3EC7"/>
    <w:rsid w:val="00B1305D"/>
    <w:rsid w:val="00B2221A"/>
    <w:rsid w:val="00B274AD"/>
    <w:rsid w:val="00B31FAF"/>
    <w:rsid w:val="00B350D8"/>
    <w:rsid w:val="00B45DFA"/>
    <w:rsid w:val="00B46D64"/>
    <w:rsid w:val="00B718AD"/>
    <w:rsid w:val="00BA1388"/>
    <w:rsid w:val="00BB1A0B"/>
    <w:rsid w:val="00BB35A6"/>
    <w:rsid w:val="00BB703E"/>
    <w:rsid w:val="00BC5E6E"/>
    <w:rsid w:val="00BF3703"/>
    <w:rsid w:val="00C002E8"/>
    <w:rsid w:val="00C209D6"/>
    <w:rsid w:val="00C23898"/>
    <w:rsid w:val="00C54F48"/>
    <w:rsid w:val="00C74AF9"/>
    <w:rsid w:val="00C75CAD"/>
    <w:rsid w:val="00C863B2"/>
    <w:rsid w:val="00C94211"/>
    <w:rsid w:val="00CB0B6F"/>
    <w:rsid w:val="00CB0CBA"/>
    <w:rsid w:val="00CC6E33"/>
    <w:rsid w:val="00CC7D0C"/>
    <w:rsid w:val="00CE3443"/>
    <w:rsid w:val="00CF50B9"/>
    <w:rsid w:val="00D315A2"/>
    <w:rsid w:val="00D36524"/>
    <w:rsid w:val="00D41CBD"/>
    <w:rsid w:val="00D43DCA"/>
    <w:rsid w:val="00D50B98"/>
    <w:rsid w:val="00D5112A"/>
    <w:rsid w:val="00D636C8"/>
    <w:rsid w:val="00D64145"/>
    <w:rsid w:val="00D85A20"/>
    <w:rsid w:val="00DC065D"/>
    <w:rsid w:val="00DD2F3D"/>
    <w:rsid w:val="00DD469B"/>
    <w:rsid w:val="00DE6A2C"/>
    <w:rsid w:val="00DF1847"/>
    <w:rsid w:val="00E33530"/>
    <w:rsid w:val="00E37DFF"/>
    <w:rsid w:val="00E43A73"/>
    <w:rsid w:val="00E467D2"/>
    <w:rsid w:val="00E5347B"/>
    <w:rsid w:val="00E607B5"/>
    <w:rsid w:val="00E63A47"/>
    <w:rsid w:val="00E861B1"/>
    <w:rsid w:val="00E9378B"/>
    <w:rsid w:val="00E944AF"/>
    <w:rsid w:val="00EA19C5"/>
    <w:rsid w:val="00EB11C7"/>
    <w:rsid w:val="00EB4E2F"/>
    <w:rsid w:val="00EB5F03"/>
    <w:rsid w:val="00EC1B4B"/>
    <w:rsid w:val="00EE39DA"/>
    <w:rsid w:val="00EF1031"/>
    <w:rsid w:val="00F00677"/>
    <w:rsid w:val="00F0242A"/>
    <w:rsid w:val="00F06BCC"/>
    <w:rsid w:val="00F0735E"/>
    <w:rsid w:val="00F15B79"/>
    <w:rsid w:val="00F1664B"/>
    <w:rsid w:val="00F42DC9"/>
    <w:rsid w:val="00F52DC3"/>
    <w:rsid w:val="00F53447"/>
    <w:rsid w:val="00F550E7"/>
    <w:rsid w:val="00F667C4"/>
    <w:rsid w:val="00F76609"/>
    <w:rsid w:val="00F9598B"/>
    <w:rsid w:val="00FA47E0"/>
    <w:rsid w:val="00FB7774"/>
    <w:rsid w:val="00FE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5A7C6D"/>
  <w15:docId w15:val="{74C2B118-D6A2-4C95-8BAD-166D8CB5C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C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995C3C"/>
    <w:pPr>
      <w:widowControl w:val="0"/>
      <w:wordWrap w:val="0"/>
      <w:autoSpaceDE w:val="0"/>
      <w:autoSpaceDN w:val="0"/>
      <w:adjustRightInd w:val="0"/>
      <w:spacing w:line="364" w:lineRule="exact"/>
      <w:jc w:val="both"/>
    </w:pPr>
    <w:rPr>
      <w:rFonts w:ascii="Times New Roman" w:hAnsi="Times New Roman" w:cs="ＭＳ 明朝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rsid w:val="00EB11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EB11C7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EB11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EB11C7"/>
    <w:rPr>
      <w:rFonts w:cs="Times New Roman"/>
    </w:rPr>
  </w:style>
  <w:style w:type="paragraph" w:styleId="a8">
    <w:name w:val="Document Map"/>
    <w:basedOn w:val="a"/>
    <w:link w:val="a9"/>
    <w:uiPriority w:val="99"/>
    <w:semiHidden/>
    <w:rsid w:val="00C863B2"/>
    <w:pPr>
      <w:shd w:val="clear" w:color="auto" w:fill="000080"/>
    </w:pPr>
    <w:rPr>
      <w:rFonts w:ascii="Arial" w:eastAsia="ＭＳ ゴシック" w:hAnsi="Arial"/>
    </w:rPr>
  </w:style>
  <w:style w:type="character" w:customStyle="1" w:styleId="a9">
    <w:name w:val="見出しマップ (文字)"/>
    <w:basedOn w:val="a0"/>
    <w:link w:val="a8"/>
    <w:uiPriority w:val="99"/>
    <w:semiHidden/>
    <w:locked/>
    <w:rsid w:val="00F550E7"/>
    <w:rPr>
      <w:rFonts w:ascii="Times New Roman" w:hAnsi="Times New Roman" w:cs="Times New Roman"/>
      <w:sz w:val="2"/>
    </w:rPr>
  </w:style>
  <w:style w:type="paragraph" w:styleId="aa">
    <w:name w:val="Balloon Text"/>
    <w:basedOn w:val="a"/>
    <w:link w:val="ab"/>
    <w:uiPriority w:val="99"/>
    <w:semiHidden/>
    <w:unhideWhenUsed/>
    <w:rsid w:val="00B222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2221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D315A2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315A2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A22D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B45DFA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2954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3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yperlink" Target="https://forms.gle/5EeG5cowqp4hMfPeA" TargetMode="External" /> 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511</TotalTime>
  <Pages>1</Pages>
  <Words>137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平成22年4月20日</vt:lpstr>
    </vt:vector>
  </TitlesOfParts>
  <Company>-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2025-04-20T10:36:00Z</cp:lastPrinted>
  <dcterms:created xsi:type="dcterms:W3CDTF">2023-05-08T01:21:00Z</dcterms:created>
  <dcterms:modified xsi:type="dcterms:W3CDTF">2023-05-08T01:21:00Z</dcterms:modified>
</cp:coreProperties>
</file>